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A13D" w14:textId="77777777" w:rsidR="00B226C0" w:rsidRPr="00E97096" w:rsidRDefault="0098472A" w:rsidP="006430C1">
      <w:pPr>
        <w:jc w:val="center"/>
        <w:rPr>
          <w:b/>
        </w:rPr>
      </w:pPr>
      <w:r w:rsidRPr="00E97096">
        <w:rPr>
          <w:b/>
        </w:rPr>
        <w:t>MEDICAL REPORT</w:t>
      </w:r>
    </w:p>
    <w:p w14:paraId="4F2770CF" w14:textId="77777777" w:rsidR="00DF0539" w:rsidRPr="003019DC" w:rsidRDefault="0098472A" w:rsidP="006430C1">
      <w:pPr>
        <w:jc w:val="center"/>
        <w:rPr>
          <w:sz w:val="20"/>
          <w:szCs w:val="20"/>
        </w:rPr>
      </w:pPr>
      <w:r w:rsidRPr="003019DC">
        <w:rPr>
          <w:sz w:val="20"/>
          <w:szCs w:val="20"/>
        </w:rPr>
        <w:t>(Confidential)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71"/>
        <w:gridCol w:w="4297"/>
        <w:gridCol w:w="235"/>
        <w:gridCol w:w="2029"/>
        <w:gridCol w:w="1728"/>
      </w:tblGrid>
      <w:tr w:rsidR="005A14BF" w:rsidRPr="005A14BF" w14:paraId="513ADEBE" w14:textId="77777777">
        <w:tc>
          <w:tcPr>
            <w:tcW w:w="9576" w:type="dxa"/>
            <w:gridSpan w:val="5"/>
          </w:tcPr>
          <w:p w14:paraId="371F9243" w14:textId="77777777" w:rsidR="005A14BF" w:rsidRPr="005A14BF" w:rsidRDefault="005A14BF" w:rsidP="0028498A"/>
        </w:tc>
      </w:tr>
      <w:tr w:rsidR="005A14BF" w:rsidRPr="005A14BF" w14:paraId="7C9A4F83" w14:textId="77777777">
        <w:trPr>
          <w:trHeight w:hRule="exact" w:val="360"/>
        </w:trPr>
        <w:tc>
          <w:tcPr>
            <w:tcW w:w="9576" w:type="dxa"/>
            <w:gridSpan w:val="5"/>
            <w:vAlign w:val="center"/>
          </w:tcPr>
          <w:p w14:paraId="5A800706" w14:textId="77777777" w:rsidR="005A14BF" w:rsidRPr="005A14BF" w:rsidRDefault="005A14BF" w:rsidP="00E1331C">
            <w:r w:rsidRPr="00254BF3">
              <w:rPr>
                <w:b/>
                <w:sz w:val="22"/>
                <w:szCs w:val="22"/>
              </w:rPr>
              <w:t>Part I.  For the Applicant/Employee/Household Member to complete:</w:t>
            </w:r>
          </w:p>
        </w:tc>
      </w:tr>
      <w:tr w:rsidR="005A14BF" w:rsidRPr="005A14BF" w14:paraId="6C1CF785" w14:textId="77777777">
        <w:trPr>
          <w:trHeight w:val="66"/>
        </w:trPr>
        <w:tc>
          <w:tcPr>
            <w:tcW w:w="1070" w:type="dxa"/>
          </w:tcPr>
          <w:p w14:paraId="46E948BB" w14:textId="77777777" w:rsidR="005A14BF" w:rsidRPr="00254BF3" w:rsidRDefault="005A14BF" w:rsidP="0028498A">
            <w:pPr>
              <w:rPr>
                <w:b/>
                <w:sz w:val="22"/>
                <w:szCs w:val="22"/>
              </w:rPr>
            </w:pPr>
            <w:r>
              <w:t>Name:</w:t>
            </w:r>
          </w:p>
        </w:tc>
        <w:tc>
          <w:tcPr>
            <w:tcW w:w="4438" w:type="dxa"/>
            <w:tcBorders>
              <w:bottom w:val="dotted" w:sz="4" w:space="0" w:color="auto"/>
            </w:tcBorders>
          </w:tcPr>
          <w:p w14:paraId="7E97F663" w14:textId="32AE6B39" w:rsidR="005A14BF" w:rsidRPr="0094114A" w:rsidRDefault="0094114A" w:rsidP="00284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521EE">
              <w:rPr>
                <w:sz w:val="22"/>
                <w:szCs w:val="22"/>
              </w:rPr>
              <w:t> </w:t>
            </w:r>
            <w:r w:rsidR="00C521EE">
              <w:rPr>
                <w:sz w:val="22"/>
                <w:szCs w:val="22"/>
              </w:rPr>
              <w:t> </w:t>
            </w:r>
            <w:r w:rsidR="00C521EE">
              <w:rPr>
                <w:sz w:val="22"/>
                <w:szCs w:val="22"/>
              </w:rPr>
              <w:t> </w:t>
            </w:r>
            <w:r w:rsidR="00C521EE">
              <w:rPr>
                <w:sz w:val="22"/>
                <w:szCs w:val="22"/>
              </w:rPr>
              <w:t> </w:t>
            </w:r>
            <w:r w:rsidR="00C521EE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36" w:type="dxa"/>
          </w:tcPr>
          <w:p w14:paraId="26D4269B" w14:textId="77777777" w:rsidR="005A14BF" w:rsidRPr="00254BF3" w:rsidRDefault="005A14BF" w:rsidP="0028498A">
            <w:pPr>
              <w:rPr>
                <w:b/>
                <w:sz w:val="22"/>
                <w:szCs w:val="22"/>
              </w:rPr>
            </w:pPr>
          </w:p>
        </w:tc>
        <w:tc>
          <w:tcPr>
            <w:tcW w:w="2064" w:type="dxa"/>
          </w:tcPr>
          <w:p w14:paraId="33D9DEDA" w14:textId="77777777" w:rsidR="005A14BF" w:rsidRPr="00254BF3" w:rsidRDefault="005A14BF" w:rsidP="005A14BF">
            <w:pPr>
              <w:jc w:val="right"/>
              <w:rPr>
                <w:b/>
                <w:sz w:val="22"/>
                <w:szCs w:val="22"/>
              </w:rPr>
            </w:pPr>
            <w:r>
              <w:t>Date of Birth</w:t>
            </w:r>
          </w:p>
        </w:tc>
        <w:tc>
          <w:tcPr>
            <w:tcW w:w="1768" w:type="dxa"/>
            <w:tcBorders>
              <w:bottom w:val="dotted" w:sz="4" w:space="0" w:color="auto"/>
            </w:tcBorders>
          </w:tcPr>
          <w:p w14:paraId="4847232B" w14:textId="77777777" w:rsidR="005A14BF" w:rsidRPr="0094114A" w:rsidRDefault="0094114A" w:rsidP="0028498A">
            <w:pPr>
              <w:rPr>
                <w:sz w:val="20"/>
                <w:szCs w:val="20"/>
              </w:rPr>
            </w:pPr>
            <w:r w:rsidRPr="0094114A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1" w:name="Text6"/>
            <w:r w:rsidRPr="0094114A">
              <w:rPr>
                <w:sz w:val="20"/>
                <w:szCs w:val="20"/>
              </w:rPr>
              <w:instrText xml:space="preserve"> FORMTEXT </w:instrText>
            </w:r>
            <w:r w:rsidRPr="0094114A">
              <w:rPr>
                <w:sz w:val="20"/>
                <w:szCs w:val="20"/>
              </w:rPr>
            </w:r>
            <w:r w:rsidRPr="0094114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94114A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E1331C" w:rsidRPr="005A14BF" w14:paraId="6A208F37" w14:textId="77777777">
        <w:trPr>
          <w:trHeight w:val="66"/>
        </w:trPr>
        <w:tc>
          <w:tcPr>
            <w:tcW w:w="1070" w:type="dxa"/>
          </w:tcPr>
          <w:p w14:paraId="2E508D6C" w14:textId="77777777" w:rsidR="00E1331C" w:rsidRDefault="00E1331C" w:rsidP="0028498A"/>
        </w:tc>
        <w:tc>
          <w:tcPr>
            <w:tcW w:w="4438" w:type="dxa"/>
          </w:tcPr>
          <w:p w14:paraId="634E357C" w14:textId="77777777" w:rsidR="00E1331C" w:rsidRPr="00254BF3" w:rsidRDefault="0094114A" w:rsidP="002849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5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36" w:type="dxa"/>
          </w:tcPr>
          <w:p w14:paraId="4A66BA4D" w14:textId="77777777" w:rsidR="00E1331C" w:rsidRPr="00254BF3" w:rsidRDefault="00E1331C" w:rsidP="0028498A">
            <w:pPr>
              <w:rPr>
                <w:b/>
                <w:sz w:val="22"/>
                <w:szCs w:val="22"/>
              </w:rPr>
            </w:pPr>
          </w:p>
        </w:tc>
        <w:tc>
          <w:tcPr>
            <w:tcW w:w="2064" w:type="dxa"/>
          </w:tcPr>
          <w:p w14:paraId="6205F729" w14:textId="77777777" w:rsidR="00E1331C" w:rsidRDefault="00E1331C" w:rsidP="005A14BF">
            <w:pPr>
              <w:jc w:val="right"/>
            </w:pPr>
          </w:p>
        </w:tc>
        <w:tc>
          <w:tcPr>
            <w:tcW w:w="1768" w:type="dxa"/>
          </w:tcPr>
          <w:p w14:paraId="19E7BBE9" w14:textId="77777777" w:rsidR="00E1331C" w:rsidRPr="00254BF3" w:rsidRDefault="00E1331C" w:rsidP="0028498A">
            <w:pPr>
              <w:rPr>
                <w:b/>
                <w:sz w:val="22"/>
                <w:szCs w:val="22"/>
              </w:rPr>
            </w:pPr>
          </w:p>
        </w:tc>
      </w:tr>
      <w:tr w:rsidR="0094114A" w:rsidRPr="005A14BF" w14:paraId="7A5654CC" w14:textId="77777777">
        <w:trPr>
          <w:trHeight w:val="63"/>
        </w:trPr>
        <w:tc>
          <w:tcPr>
            <w:tcW w:w="1070" w:type="dxa"/>
          </w:tcPr>
          <w:p w14:paraId="7E232C4F" w14:textId="77777777" w:rsidR="0094114A" w:rsidRPr="00254BF3" w:rsidRDefault="0094114A" w:rsidP="0028498A">
            <w:pPr>
              <w:rPr>
                <w:b/>
                <w:sz w:val="22"/>
                <w:szCs w:val="22"/>
              </w:rPr>
            </w:pPr>
            <w:r>
              <w:t>Address:</w:t>
            </w:r>
          </w:p>
        </w:tc>
        <w:tc>
          <w:tcPr>
            <w:tcW w:w="4438" w:type="dxa"/>
          </w:tcPr>
          <w:p w14:paraId="2667D227" w14:textId="77777777" w:rsidR="0094114A" w:rsidRDefault="0094114A">
            <w:r w:rsidRPr="0049468C">
              <w:rPr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9468C">
              <w:rPr>
                <w:b/>
                <w:sz w:val="22"/>
                <w:szCs w:val="22"/>
              </w:rPr>
              <w:instrText xml:space="preserve"> FORMTEXT </w:instrText>
            </w:r>
            <w:r w:rsidRPr="0049468C">
              <w:rPr>
                <w:b/>
                <w:sz w:val="22"/>
                <w:szCs w:val="22"/>
              </w:rPr>
            </w:r>
            <w:r w:rsidRPr="0049468C">
              <w:rPr>
                <w:b/>
                <w:sz w:val="22"/>
                <w:szCs w:val="22"/>
              </w:rPr>
              <w:fldChar w:fldCharType="separate"/>
            </w:r>
            <w:r w:rsidRPr="0049468C">
              <w:rPr>
                <w:b/>
                <w:noProof/>
                <w:sz w:val="22"/>
                <w:szCs w:val="22"/>
              </w:rPr>
              <w:t> </w:t>
            </w:r>
            <w:r w:rsidRPr="0049468C">
              <w:rPr>
                <w:b/>
                <w:noProof/>
                <w:sz w:val="22"/>
                <w:szCs w:val="22"/>
              </w:rPr>
              <w:t> </w:t>
            </w:r>
            <w:r w:rsidRPr="0049468C">
              <w:rPr>
                <w:b/>
                <w:noProof/>
                <w:sz w:val="22"/>
                <w:szCs w:val="22"/>
              </w:rPr>
              <w:t> </w:t>
            </w:r>
            <w:r w:rsidRPr="0049468C">
              <w:rPr>
                <w:b/>
                <w:noProof/>
                <w:sz w:val="22"/>
                <w:szCs w:val="22"/>
              </w:rPr>
              <w:t> </w:t>
            </w:r>
            <w:r w:rsidRPr="0049468C">
              <w:rPr>
                <w:b/>
                <w:noProof/>
                <w:sz w:val="22"/>
                <w:szCs w:val="22"/>
              </w:rPr>
              <w:t> </w:t>
            </w:r>
            <w:r w:rsidRPr="0049468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</w:tcPr>
          <w:p w14:paraId="77F5FAF4" w14:textId="77777777" w:rsidR="0094114A" w:rsidRPr="00254BF3" w:rsidRDefault="0094114A" w:rsidP="0028498A">
            <w:pPr>
              <w:rPr>
                <w:b/>
                <w:sz w:val="22"/>
                <w:szCs w:val="22"/>
              </w:rPr>
            </w:pPr>
          </w:p>
        </w:tc>
        <w:tc>
          <w:tcPr>
            <w:tcW w:w="2064" w:type="dxa"/>
          </w:tcPr>
          <w:p w14:paraId="32A96C36" w14:textId="77777777" w:rsidR="0094114A" w:rsidRPr="00254BF3" w:rsidRDefault="0094114A" w:rsidP="005A14BF">
            <w:pPr>
              <w:jc w:val="right"/>
              <w:rPr>
                <w:b/>
                <w:sz w:val="22"/>
                <w:szCs w:val="22"/>
              </w:rPr>
            </w:pPr>
            <w:r>
              <w:t>Contact Numbers:</w:t>
            </w:r>
          </w:p>
        </w:tc>
        <w:tc>
          <w:tcPr>
            <w:tcW w:w="1768" w:type="dxa"/>
            <w:tcBorders>
              <w:bottom w:val="dotted" w:sz="4" w:space="0" w:color="auto"/>
            </w:tcBorders>
          </w:tcPr>
          <w:p w14:paraId="28A919FA" w14:textId="77777777" w:rsidR="0094114A" w:rsidRDefault="0094114A">
            <w:r w:rsidRPr="005E2F7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5E2F73">
              <w:rPr>
                <w:sz w:val="20"/>
                <w:szCs w:val="20"/>
              </w:rPr>
              <w:instrText xml:space="preserve"> FORMTEXT </w:instrText>
            </w:r>
            <w:r w:rsidRPr="005E2F73">
              <w:rPr>
                <w:sz w:val="20"/>
                <w:szCs w:val="20"/>
              </w:rPr>
            </w:r>
            <w:r w:rsidRPr="005E2F73">
              <w:rPr>
                <w:sz w:val="20"/>
                <w:szCs w:val="20"/>
              </w:rPr>
              <w:fldChar w:fldCharType="separate"/>
            </w:r>
            <w:r w:rsidRPr="005E2F73">
              <w:rPr>
                <w:sz w:val="20"/>
                <w:szCs w:val="20"/>
              </w:rPr>
              <w:t> </w:t>
            </w:r>
            <w:r w:rsidRPr="005E2F73">
              <w:rPr>
                <w:sz w:val="20"/>
                <w:szCs w:val="20"/>
              </w:rPr>
              <w:t> </w:t>
            </w:r>
            <w:r w:rsidRPr="005E2F73">
              <w:rPr>
                <w:sz w:val="20"/>
                <w:szCs w:val="20"/>
              </w:rPr>
              <w:t> </w:t>
            </w:r>
            <w:r w:rsidRPr="005E2F73">
              <w:rPr>
                <w:sz w:val="20"/>
                <w:szCs w:val="20"/>
              </w:rPr>
              <w:t> </w:t>
            </w:r>
            <w:r w:rsidRPr="005E2F73">
              <w:rPr>
                <w:sz w:val="20"/>
                <w:szCs w:val="20"/>
              </w:rPr>
              <w:t> </w:t>
            </w:r>
            <w:r w:rsidRPr="005E2F73">
              <w:rPr>
                <w:sz w:val="20"/>
                <w:szCs w:val="20"/>
              </w:rPr>
              <w:fldChar w:fldCharType="end"/>
            </w:r>
          </w:p>
        </w:tc>
      </w:tr>
      <w:tr w:rsidR="0094114A" w:rsidRPr="005A14BF" w14:paraId="270D3A5E" w14:textId="77777777">
        <w:trPr>
          <w:trHeight w:val="63"/>
        </w:trPr>
        <w:tc>
          <w:tcPr>
            <w:tcW w:w="1070" w:type="dxa"/>
          </w:tcPr>
          <w:p w14:paraId="5D00132A" w14:textId="77777777" w:rsidR="0094114A" w:rsidRPr="00254BF3" w:rsidRDefault="0094114A" w:rsidP="0028498A">
            <w:pPr>
              <w:rPr>
                <w:b/>
                <w:sz w:val="22"/>
                <w:szCs w:val="22"/>
              </w:rPr>
            </w:pPr>
          </w:p>
        </w:tc>
        <w:tc>
          <w:tcPr>
            <w:tcW w:w="4438" w:type="dxa"/>
            <w:tcBorders>
              <w:bottom w:val="dotted" w:sz="4" w:space="0" w:color="auto"/>
            </w:tcBorders>
          </w:tcPr>
          <w:p w14:paraId="66EC123D" w14:textId="77777777" w:rsidR="0094114A" w:rsidRDefault="0094114A">
            <w:r w:rsidRPr="0049468C">
              <w:rPr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9468C">
              <w:rPr>
                <w:b/>
                <w:sz w:val="22"/>
                <w:szCs w:val="22"/>
              </w:rPr>
              <w:instrText xml:space="preserve"> FORMTEXT </w:instrText>
            </w:r>
            <w:r w:rsidRPr="0049468C">
              <w:rPr>
                <w:b/>
                <w:sz w:val="22"/>
                <w:szCs w:val="22"/>
              </w:rPr>
            </w:r>
            <w:r w:rsidRPr="0049468C">
              <w:rPr>
                <w:b/>
                <w:sz w:val="22"/>
                <w:szCs w:val="22"/>
              </w:rPr>
              <w:fldChar w:fldCharType="separate"/>
            </w:r>
            <w:r w:rsidRPr="0049468C">
              <w:rPr>
                <w:b/>
                <w:noProof/>
                <w:sz w:val="22"/>
                <w:szCs w:val="22"/>
              </w:rPr>
              <w:t> </w:t>
            </w:r>
            <w:r w:rsidRPr="0049468C">
              <w:rPr>
                <w:b/>
                <w:noProof/>
                <w:sz w:val="22"/>
                <w:szCs w:val="22"/>
              </w:rPr>
              <w:t> </w:t>
            </w:r>
            <w:r w:rsidRPr="0049468C">
              <w:rPr>
                <w:b/>
                <w:noProof/>
                <w:sz w:val="22"/>
                <w:szCs w:val="22"/>
              </w:rPr>
              <w:t> </w:t>
            </w:r>
            <w:r w:rsidRPr="0049468C">
              <w:rPr>
                <w:b/>
                <w:noProof/>
                <w:sz w:val="22"/>
                <w:szCs w:val="22"/>
              </w:rPr>
              <w:t> </w:t>
            </w:r>
            <w:r w:rsidRPr="0049468C">
              <w:rPr>
                <w:b/>
                <w:noProof/>
                <w:sz w:val="22"/>
                <w:szCs w:val="22"/>
              </w:rPr>
              <w:t> </w:t>
            </w:r>
            <w:r w:rsidRPr="0049468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</w:tcPr>
          <w:p w14:paraId="0984A227" w14:textId="77777777" w:rsidR="0094114A" w:rsidRPr="00254BF3" w:rsidRDefault="0094114A" w:rsidP="0028498A">
            <w:pPr>
              <w:rPr>
                <w:b/>
                <w:sz w:val="22"/>
                <w:szCs w:val="22"/>
              </w:rPr>
            </w:pPr>
          </w:p>
        </w:tc>
        <w:tc>
          <w:tcPr>
            <w:tcW w:w="2064" w:type="dxa"/>
          </w:tcPr>
          <w:p w14:paraId="404D6C8A" w14:textId="77777777" w:rsidR="0094114A" w:rsidRPr="00254BF3" w:rsidRDefault="0094114A" w:rsidP="005A14B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</w:tcPr>
          <w:p w14:paraId="7549B0B6" w14:textId="77777777" w:rsidR="0094114A" w:rsidRDefault="0094114A">
            <w:r w:rsidRPr="005E2F7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5E2F73">
              <w:rPr>
                <w:sz w:val="20"/>
                <w:szCs w:val="20"/>
              </w:rPr>
              <w:instrText xml:space="preserve"> FORMTEXT </w:instrText>
            </w:r>
            <w:r w:rsidRPr="005E2F73">
              <w:rPr>
                <w:sz w:val="20"/>
                <w:szCs w:val="20"/>
              </w:rPr>
            </w:r>
            <w:r w:rsidRPr="005E2F73">
              <w:rPr>
                <w:sz w:val="20"/>
                <w:szCs w:val="20"/>
              </w:rPr>
              <w:fldChar w:fldCharType="separate"/>
            </w:r>
            <w:r w:rsidRPr="005E2F73">
              <w:rPr>
                <w:sz w:val="20"/>
                <w:szCs w:val="20"/>
              </w:rPr>
              <w:t> </w:t>
            </w:r>
            <w:r w:rsidRPr="005E2F73">
              <w:rPr>
                <w:sz w:val="20"/>
                <w:szCs w:val="20"/>
              </w:rPr>
              <w:t> </w:t>
            </w:r>
            <w:r w:rsidRPr="005E2F73">
              <w:rPr>
                <w:sz w:val="20"/>
                <w:szCs w:val="20"/>
              </w:rPr>
              <w:t> </w:t>
            </w:r>
            <w:r w:rsidRPr="005E2F73">
              <w:rPr>
                <w:sz w:val="20"/>
                <w:szCs w:val="20"/>
              </w:rPr>
              <w:t> </w:t>
            </w:r>
            <w:r w:rsidRPr="005E2F73">
              <w:rPr>
                <w:sz w:val="20"/>
                <w:szCs w:val="20"/>
              </w:rPr>
              <w:t> </w:t>
            </w:r>
            <w:r w:rsidRPr="005E2F73">
              <w:rPr>
                <w:sz w:val="20"/>
                <w:szCs w:val="20"/>
              </w:rPr>
              <w:fldChar w:fldCharType="end"/>
            </w:r>
          </w:p>
        </w:tc>
      </w:tr>
      <w:tr w:rsidR="0094114A" w:rsidRPr="005A14BF" w14:paraId="07A0C181" w14:textId="77777777">
        <w:trPr>
          <w:trHeight w:val="63"/>
        </w:trPr>
        <w:tc>
          <w:tcPr>
            <w:tcW w:w="1070" w:type="dxa"/>
          </w:tcPr>
          <w:p w14:paraId="4184F28D" w14:textId="77777777" w:rsidR="0094114A" w:rsidRPr="00254BF3" w:rsidRDefault="0094114A" w:rsidP="0028498A">
            <w:pPr>
              <w:rPr>
                <w:b/>
                <w:sz w:val="22"/>
                <w:szCs w:val="22"/>
              </w:rPr>
            </w:pPr>
          </w:p>
        </w:tc>
        <w:tc>
          <w:tcPr>
            <w:tcW w:w="4438" w:type="dxa"/>
            <w:tcBorders>
              <w:top w:val="dotted" w:sz="4" w:space="0" w:color="auto"/>
            </w:tcBorders>
          </w:tcPr>
          <w:p w14:paraId="2459F33A" w14:textId="77777777" w:rsidR="0094114A" w:rsidRDefault="0094114A">
            <w:r w:rsidRPr="0049468C">
              <w:rPr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9468C">
              <w:rPr>
                <w:b/>
                <w:sz w:val="22"/>
                <w:szCs w:val="22"/>
              </w:rPr>
              <w:instrText xml:space="preserve"> FORMTEXT </w:instrText>
            </w:r>
            <w:r w:rsidRPr="0049468C">
              <w:rPr>
                <w:b/>
                <w:sz w:val="22"/>
                <w:szCs w:val="22"/>
              </w:rPr>
            </w:r>
            <w:r w:rsidRPr="0049468C">
              <w:rPr>
                <w:b/>
                <w:sz w:val="22"/>
                <w:szCs w:val="22"/>
              </w:rPr>
              <w:fldChar w:fldCharType="separate"/>
            </w:r>
            <w:r w:rsidRPr="0049468C">
              <w:rPr>
                <w:b/>
                <w:noProof/>
                <w:sz w:val="22"/>
                <w:szCs w:val="22"/>
              </w:rPr>
              <w:t> </w:t>
            </w:r>
            <w:r w:rsidRPr="0049468C">
              <w:rPr>
                <w:b/>
                <w:noProof/>
                <w:sz w:val="22"/>
                <w:szCs w:val="22"/>
              </w:rPr>
              <w:t> </w:t>
            </w:r>
            <w:r w:rsidRPr="0049468C">
              <w:rPr>
                <w:b/>
                <w:noProof/>
                <w:sz w:val="22"/>
                <w:szCs w:val="22"/>
              </w:rPr>
              <w:t> </w:t>
            </w:r>
            <w:r w:rsidRPr="0049468C">
              <w:rPr>
                <w:b/>
                <w:noProof/>
                <w:sz w:val="22"/>
                <w:szCs w:val="22"/>
              </w:rPr>
              <w:t> </w:t>
            </w:r>
            <w:r w:rsidRPr="0049468C">
              <w:rPr>
                <w:b/>
                <w:noProof/>
                <w:sz w:val="22"/>
                <w:szCs w:val="22"/>
              </w:rPr>
              <w:t> </w:t>
            </w:r>
            <w:r w:rsidRPr="0049468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</w:tcPr>
          <w:p w14:paraId="29D4B00B" w14:textId="77777777" w:rsidR="0094114A" w:rsidRPr="00254BF3" w:rsidRDefault="0094114A" w:rsidP="0028498A">
            <w:pPr>
              <w:rPr>
                <w:b/>
                <w:sz w:val="22"/>
                <w:szCs w:val="22"/>
              </w:rPr>
            </w:pPr>
          </w:p>
        </w:tc>
        <w:tc>
          <w:tcPr>
            <w:tcW w:w="2064" w:type="dxa"/>
          </w:tcPr>
          <w:p w14:paraId="5F7263C5" w14:textId="77777777" w:rsidR="0094114A" w:rsidRPr="00254BF3" w:rsidRDefault="0094114A" w:rsidP="005A14B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dotted" w:sz="4" w:space="0" w:color="auto"/>
            </w:tcBorders>
          </w:tcPr>
          <w:p w14:paraId="426A6B3C" w14:textId="77777777" w:rsidR="0094114A" w:rsidRPr="00254BF3" w:rsidRDefault="0094114A" w:rsidP="0028498A">
            <w:pPr>
              <w:rPr>
                <w:b/>
                <w:sz w:val="22"/>
                <w:szCs w:val="22"/>
              </w:rPr>
            </w:pPr>
          </w:p>
        </w:tc>
      </w:tr>
    </w:tbl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1639"/>
        <w:gridCol w:w="1104"/>
        <w:gridCol w:w="1068"/>
        <w:gridCol w:w="2241"/>
        <w:gridCol w:w="447"/>
      </w:tblGrid>
      <w:tr w:rsidR="00120DD0" w14:paraId="15929230" w14:textId="77777777" w:rsidTr="00A20859">
        <w:trPr>
          <w:trHeight w:hRule="exact" w:val="432"/>
        </w:trPr>
        <w:tc>
          <w:tcPr>
            <w:tcW w:w="304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D2C2A23" w14:textId="77777777" w:rsidR="00120DD0" w:rsidRDefault="00120DD0" w:rsidP="00120DD0"/>
        </w:tc>
        <w:tc>
          <w:tcPr>
            <w:tcW w:w="6499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2594400" w14:textId="77777777" w:rsidR="00120DD0" w:rsidRDefault="00120DD0" w:rsidP="00120DD0">
            <w:pPr>
              <w:rPr>
                <w:sz w:val="22"/>
                <w:szCs w:val="22"/>
              </w:rPr>
            </w:pPr>
          </w:p>
        </w:tc>
      </w:tr>
      <w:tr w:rsidR="00D04102" w14:paraId="7C59248E" w14:textId="77777777" w:rsidTr="00A20859">
        <w:trPr>
          <w:trHeight w:hRule="exact" w:val="432"/>
        </w:trPr>
        <w:tc>
          <w:tcPr>
            <w:tcW w:w="30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2FEFB47" w14:textId="77777777" w:rsidR="00D04102" w:rsidRDefault="00D04102" w:rsidP="00120DD0">
            <w:r>
              <w:t>Name of Child Care Facility:</w:t>
            </w:r>
          </w:p>
        </w:tc>
        <w:tc>
          <w:tcPr>
            <w:tcW w:w="6499" w:type="dxa"/>
            <w:gridSpan w:val="5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7AFAA356" w14:textId="77777777" w:rsidR="00D04102" w:rsidRPr="00120DD0" w:rsidRDefault="00120DD0" w:rsidP="00120D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9"/>
                  </w:textInput>
                </w:ffData>
              </w:fldChar>
            </w:r>
            <w:bookmarkStart w:id="3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D04102" w14:paraId="5C861170" w14:textId="77777777" w:rsidTr="00A20859">
        <w:trPr>
          <w:trHeight w:hRule="exact" w:val="865"/>
        </w:trPr>
        <w:tc>
          <w:tcPr>
            <w:tcW w:w="9540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2DC67C8" w14:textId="77777777" w:rsidR="00D04102" w:rsidRDefault="00D04102" w:rsidP="00120DD0">
            <w:r>
              <w:rPr>
                <w:sz w:val="22"/>
                <w:szCs w:val="22"/>
              </w:rPr>
              <w:t>Check and List Your Position in the Child Care Facility: (Applicant, Household member, Employee (list name of position), Substitute, Volunteer, etc.)</w:t>
            </w:r>
          </w:p>
        </w:tc>
      </w:tr>
      <w:tr w:rsidR="00D04102" w14:paraId="090CEBD9" w14:textId="77777777" w:rsidTr="00A20859">
        <w:trPr>
          <w:trHeight w:hRule="exact" w:val="403"/>
        </w:trPr>
        <w:tc>
          <w:tcPr>
            <w:tcW w:w="46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CEDB" w14:textId="77777777" w:rsidR="00D04102" w:rsidRPr="00D04102" w:rsidRDefault="00D04102" w:rsidP="00120DD0">
            <w:pPr>
              <w:rPr>
                <w:b/>
              </w:rPr>
            </w:pPr>
            <w:r>
              <w:rPr>
                <w:b/>
              </w:rPr>
              <w:t xml:space="preserve">Child Care Facility </w:t>
            </w:r>
            <w:r w:rsidRPr="00120DD0">
              <w:rPr>
                <w:b/>
                <w:sz w:val="20"/>
                <w:szCs w:val="20"/>
              </w:rPr>
              <w:t>(Check One)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A777E2" w14:textId="77777777" w:rsidR="00D04102" w:rsidRPr="00D04102" w:rsidRDefault="00D04102" w:rsidP="00120DD0">
            <w:pPr>
              <w:rPr>
                <w:b/>
                <w:sz w:val="22"/>
                <w:szCs w:val="22"/>
              </w:rPr>
            </w:pPr>
            <w:r w:rsidRPr="00D04102">
              <w:rPr>
                <w:b/>
                <w:sz w:val="22"/>
                <w:szCs w:val="22"/>
              </w:rPr>
              <w:t>Position</w:t>
            </w:r>
            <w:r w:rsidR="00120DD0">
              <w:rPr>
                <w:b/>
                <w:sz w:val="22"/>
                <w:szCs w:val="22"/>
              </w:rPr>
              <w:t xml:space="preserve"> </w:t>
            </w:r>
            <w:r w:rsidR="00120DD0" w:rsidRPr="00120DD0">
              <w:rPr>
                <w:b/>
                <w:sz w:val="20"/>
                <w:szCs w:val="20"/>
              </w:rPr>
              <w:t>(Check One)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8AEE827" w14:textId="77777777" w:rsidR="00D04102" w:rsidRDefault="00D04102" w:rsidP="0098472A">
            <w:pPr>
              <w:rPr>
                <w:sz w:val="22"/>
                <w:szCs w:val="22"/>
              </w:rPr>
            </w:pPr>
          </w:p>
        </w:tc>
      </w:tr>
      <w:tr w:rsidR="00D04102" w14:paraId="49043797" w14:textId="77777777" w:rsidTr="00A20859">
        <w:trPr>
          <w:trHeight w:hRule="exact" w:val="360"/>
        </w:trPr>
        <w:tc>
          <w:tcPr>
            <w:tcW w:w="4680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FC0A8D7" w14:textId="01B91A2B" w:rsidR="00D04102" w:rsidRDefault="00D04102" w:rsidP="00120DD0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Family Child Care Home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1A251C" w14:textId="77777777" w:rsidR="00D04102" w:rsidRDefault="00D04102" w:rsidP="00120D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"/>
            <w:r>
              <w:rPr>
                <w:sz w:val="22"/>
                <w:szCs w:val="22"/>
              </w:rPr>
              <w:t xml:space="preserve"> Applicant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F0E7751" w14:textId="77777777" w:rsidR="00D04102" w:rsidRDefault="00D04102" w:rsidP="00120DD0">
            <w:pPr>
              <w:rPr>
                <w:sz w:val="22"/>
                <w:szCs w:val="22"/>
              </w:rPr>
            </w:pPr>
          </w:p>
        </w:tc>
      </w:tr>
      <w:tr w:rsidR="00D04102" w14:paraId="3E4207E5" w14:textId="77777777" w:rsidTr="00A20859">
        <w:trPr>
          <w:trHeight w:hRule="exact" w:val="360"/>
        </w:trPr>
        <w:tc>
          <w:tcPr>
            <w:tcW w:w="4680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1D57B8A" w14:textId="2FD119DB" w:rsidR="00D04102" w:rsidRDefault="00D04102" w:rsidP="00120DD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t>Group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Child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Care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</w:p>
        </w:tc>
        <w:tc>
          <w:tcPr>
            <w:tcW w:w="44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F13540" w14:textId="77777777" w:rsidR="00D04102" w:rsidRDefault="00D04102" w:rsidP="00120D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"/>
            <w:r>
              <w:rPr>
                <w:sz w:val="22"/>
                <w:szCs w:val="22"/>
              </w:rPr>
              <w:t xml:space="preserve"> Household Member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194A31C" w14:textId="77777777" w:rsidR="00D04102" w:rsidRDefault="00D04102" w:rsidP="00120DD0">
            <w:pPr>
              <w:rPr>
                <w:sz w:val="22"/>
                <w:szCs w:val="22"/>
              </w:rPr>
            </w:pPr>
          </w:p>
        </w:tc>
      </w:tr>
      <w:tr w:rsidR="00D04102" w14:paraId="41A0BC48" w14:textId="77777777" w:rsidTr="00A20859">
        <w:trPr>
          <w:trHeight w:hRule="exact" w:val="585"/>
        </w:trPr>
        <w:tc>
          <w:tcPr>
            <w:tcW w:w="4680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635A1CE" w14:textId="77777777" w:rsidR="00D04102" w:rsidRDefault="00D04102" w:rsidP="00120DD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Group Child Care Home</w:t>
            </w:r>
          </w:p>
        </w:tc>
        <w:tc>
          <w:tcPr>
            <w:tcW w:w="21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CC4313" w14:textId="77777777" w:rsidR="00A20859" w:rsidRDefault="00D04102" w:rsidP="00120D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6"/>
            <w:r>
              <w:rPr>
                <w:sz w:val="22"/>
                <w:szCs w:val="22"/>
              </w:rPr>
              <w:t xml:space="preserve"> Employee</w:t>
            </w:r>
            <w:r w:rsidR="00120DD0">
              <w:rPr>
                <w:sz w:val="22"/>
                <w:szCs w:val="22"/>
              </w:rPr>
              <w:t xml:space="preserve"> </w:t>
            </w:r>
          </w:p>
          <w:p w14:paraId="528D10F6" w14:textId="292EE2F3" w:rsidR="00D04102" w:rsidRDefault="00A20859" w:rsidP="00120D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120DD0">
              <w:rPr>
                <w:sz w:val="22"/>
                <w:szCs w:val="22"/>
              </w:rPr>
              <w:t>posit</w:t>
            </w:r>
            <w:r>
              <w:rPr>
                <w:sz w:val="22"/>
                <w:szCs w:val="22"/>
              </w:rPr>
              <w:t>ion: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08D07EE5" w14:textId="77777777" w:rsidR="00D04102" w:rsidRPr="00120DD0" w:rsidRDefault="00120DD0" w:rsidP="00120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7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D04102" w14:paraId="20630A75" w14:textId="77777777" w:rsidTr="00A20859">
        <w:trPr>
          <w:trHeight w:hRule="exact" w:val="360"/>
        </w:trPr>
        <w:tc>
          <w:tcPr>
            <w:tcW w:w="4680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E63EC9F" w14:textId="77777777" w:rsidR="00D04102" w:rsidRDefault="00D04102" w:rsidP="00120DD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t>Infant &amp; Toddler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Child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Care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</w:p>
        </w:tc>
        <w:tc>
          <w:tcPr>
            <w:tcW w:w="44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798120" w14:textId="77777777" w:rsidR="00D04102" w:rsidRDefault="00120DD0" w:rsidP="00120D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8"/>
            <w:r>
              <w:rPr>
                <w:sz w:val="22"/>
                <w:szCs w:val="22"/>
              </w:rPr>
              <w:t xml:space="preserve"> Substitute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25BA202" w14:textId="77777777" w:rsidR="00D04102" w:rsidRDefault="00D04102" w:rsidP="00120DD0">
            <w:pPr>
              <w:rPr>
                <w:sz w:val="22"/>
                <w:szCs w:val="22"/>
              </w:rPr>
            </w:pPr>
          </w:p>
        </w:tc>
      </w:tr>
      <w:tr w:rsidR="00D04102" w14:paraId="43F128C9" w14:textId="77777777" w:rsidTr="00A20859">
        <w:trPr>
          <w:trHeight w:hRule="exact" w:val="360"/>
        </w:trPr>
        <w:tc>
          <w:tcPr>
            <w:tcW w:w="4680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294FB48" w14:textId="23CC1768" w:rsidR="00D04102" w:rsidRDefault="00D04102" w:rsidP="00120DD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Before &amp; After School Child Care </w:t>
            </w:r>
            <w:r w:rsidR="0092464E">
              <w:t>F</w:t>
            </w:r>
            <w:r>
              <w:t>acility</w:t>
            </w:r>
          </w:p>
        </w:tc>
        <w:tc>
          <w:tcPr>
            <w:tcW w:w="44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78A549" w14:textId="77777777" w:rsidR="00D04102" w:rsidRDefault="00120DD0" w:rsidP="00120D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  <w:r>
              <w:rPr>
                <w:sz w:val="22"/>
                <w:szCs w:val="22"/>
              </w:rPr>
              <w:t xml:space="preserve"> Volunteer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769E132" w14:textId="77777777" w:rsidR="00D04102" w:rsidRDefault="00D04102" w:rsidP="00120DD0">
            <w:pPr>
              <w:rPr>
                <w:sz w:val="22"/>
                <w:szCs w:val="22"/>
              </w:rPr>
            </w:pPr>
          </w:p>
        </w:tc>
      </w:tr>
      <w:tr w:rsidR="00D04102" w14:paraId="2617F4EE" w14:textId="77777777" w:rsidTr="00A20859">
        <w:trPr>
          <w:trHeight w:hRule="exact" w:val="603"/>
        </w:trPr>
        <w:tc>
          <w:tcPr>
            <w:tcW w:w="4680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5B676E5" w14:textId="484FCAAA" w:rsidR="00D04102" w:rsidRDefault="00671CC5" w:rsidP="00120DD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Legally Exempt Home/Child Care Facility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FBFACC" w14:textId="34D7BE35" w:rsidR="00D04102" w:rsidRDefault="00120DD0" w:rsidP="00120D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  <w:r>
              <w:rPr>
                <w:sz w:val="22"/>
                <w:szCs w:val="22"/>
              </w:rPr>
              <w:t xml:space="preserve"> Other:</w:t>
            </w:r>
          </w:p>
        </w:tc>
        <w:tc>
          <w:tcPr>
            <w:tcW w:w="3756" w:type="dxa"/>
            <w:gridSpan w:val="3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44D12226" w14:textId="77777777" w:rsidR="00D04102" w:rsidRDefault="00120DD0" w:rsidP="00120D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1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CC0DD0" w14:paraId="1E87DB12" w14:textId="77777777" w:rsidTr="00A20859">
        <w:trPr>
          <w:trHeight w:hRule="exact" w:val="90"/>
        </w:trPr>
        <w:tc>
          <w:tcPr>
            <w:tcW w:w="468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1C223C" w14:textId="77777777" w:rsidR="00CC0DD0" w:rsidRDefault="00CC0DD0" w:rsidP="00120DD0"/>
        </w:tc>
        <w:tc>
          <w:tcPr>
            <w:tcW w:w="1104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525A0E1E" w14:textId="77777777" w:rsidR="00CC0DD0" w:rsidRDefault="00CC0DD0" w:rsidP="00120DD0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3DC8930" w14:textId="77777777" w:rsidR="00CC0DD0" w:rsidRDefault="00CC0DD0" w:rsidP="00120DD0">
            <w:pPr>
              <w:rPr>
                <w:sz w:val="22"/>
                <w:szCs w:val="22"/>
              </w:rPr>
            </w:pPr>
          </w:p>
        </w:tc>
      </w:tr>
    </w:tbl>
    <w:p w14:paraId="5CEBF2D7" w14:textId="77777777" w:rsidR="00DF0539" w:rsidRDefault="00DF0539" w:rsidP="00DF0539">
      <w:pPr>
        <w:rPr>
          <w:b/>
          <w:sz w:val="22"/>
          <w:szCs w:val="22"/>
        </w:rPr>
      </w:pPr>
    </w:p>
    <w:p w14:paraId="62FDE22F" w14:textId="5CB2ED47" w:rsidR="009E20FA" w:rsidRPr="00B720D7" w:rsidRDefault="005F49C1" w:rsidP="00F027ED">
      <w:pPr>
        <w:rPr>
          <w:sz w:val="22"/>
          <w:szCs w:val="22"/>
        </w:rPr>
      </w:pPr>
      <w:r w:rsidRPr="00B720D7">
        <w:rPr>
          <w:b/>
          <w:sz w:val="22"/>
          <w:szCs w:val="22"/>
        </w:rPr>
        <w:t>To the examining physician</w:t>
      </w:r>
      <w:r w:rsidR="00664078" w:rsidRPr="00B720D7">
        <w:rPr>
          <w:b/>
          <w:sz w:val="22"/>
          <w:szCs w:val="22"/>
        </w:rPr>
        <w:t xml:space="preserve"> (MD</w:t>
      </w:r>
      <w:r w:rsidR="00F027ED">
        <w:rPr>
          <w:b/>
          <w:sz w:val="22"/>
          <w:szCs w:val="22"/>
        </w:rPr>
        <w:t xml:space="preserve"> or OD</w:t>
      </w:r>
      <w:r w:rsidR="00664078" w:rsidRPr="00B720D7">
        <w:rPr>
          <w:b/>
          <w:sz w:val="22"/>
          <w:szCs w:val="22"/>
        </w:rPr>
        <w:t>)</w:t>
      </w:r>
      <w:r w:rsidRPr="00B720D7">
        <w:rPr>
          <w:b/>
          <w:sz w:val="22"/>
          <w:szCs w:val="22"/>
        </w:rPr>
        <w:t>, physician assistant</w:t>
      </w:r>
      <w:r w:rsidR="00664078" w:rsidRPr="00B720D7">
        <w:rPr>
          <w:b/>
          <w:sz w:val="22"/>
          <w:szCs w:val="22"/>
        </w:rPr>
        <w:t xml:space="preserve"> (PA)</w:t>
      </w:r>
      <w:r w:rsidRPr="00B720D7">
        <w:rPr>
          <w:b/>
          <w:sz w:val="22"/>
          <w:szCs w:val="22"/>
        </w:rPr>
        <w:t xml:space="preserve">, </w:t>
      </w:r>
      <w:r w:rsidR="00DF0539">
        <w:rPr>
          <w:b/>
          <w:sz w:val="22"/>
          <w:szCs w:val="22"/>
        </w:rPr>
        <w:t xml:space="preserve">advanced </w:t>
      </w:r>
      <w:r w:rsidR="00254BF3">
        <w:rPr>
          <w:b/>
          <w:sz w:val="22"/>
          <w:szCs w:val="22"/>
        </w:rPr>
        <w:t>p</w:t>
      </w:r>
      <w:r w:rsidR="00DF0539">
        <w:rPr>
          <w:b/>
          <w:sz w:val="22"/>
          <w:szCs w:val="22"/>
        </w:rPr>
        <w:t>ractice registere</w:t>
      </w:r>
      <w:r w:rsidR="00F027ED">
        <w:rPr>
          <w:b/>
          <w:sz w:val="22"/>
          <w:szCs w:val="22"/>
        </w:rPr>
        <w:t xml:space="preserve">d </w:t>
      </w:r>
      <w:r w:rsidR="00254BF3">
        <w:rPr>
          <w:b/>
          <w:sz w:val="22"/>
          <w:szCs w:val="22"/>
        </w:rPr>
        <w:t>nurse</w:t>
      </w:r>
      <w:r w:rsidR="00F027ED">
        <w:rPr>
          <w:b/>
          <w:sz w:val="22"/>
          <w:szCs w:val="22"/>
        </w:rPr>
        <w:t xml:space="preserve"> </w:t>
      </w:r>
      <w:r w:rsidR="00C4169D" w:rsidRPr="00B720D7">
        <w:rPr>
          <w:b/>
          <w:sz w:val="22"/>
          <w:szCs w:val="22"/>
        </w:rPr>
        <w:t xml:space="preserve">(APRN), </w:t>
      </w:r>
      <w:r w:rsidRPr="00B720D7">
        <w:rPr>
          <w:b/>
          <w:sz w:val="22"/>
          <w:szCs w:val="22"/>
        </w:rPr>
        <w:t>nurse practitioner</w:t>
      </w:r>
      <w:r w:rsidR="00664078" w:rsidRPr="00B720D7">
        <w:rPr>
          <w:b/>
          <w:sz w:val="22"/>
          <w:szCs w:val="22"/>
        </w:rPr>
        <w:t xml:space="preserve"> (NP)</w:t>
      </w:r>
      <w:r w:rsidRPr="00B720D7">
        <w:rPr>
          <w:b/>
          <w:sz w:val="22"/>
          <w:szCs w:val="22"/>
        </w:rPr>
        <w:t>:</w:t>
      </w:r>
      <w:r w:rsidRPr="00B720D7">
        <w:rPr>
          <w:sz w:val="22"/>
          <w:szCs w:val="22"/>
        </w:rPr>
        <w:tab/>
      </w:r>
    </w:p>
    <w:p w14:paraId="40DB0ECC" w14:textId="77777777" w:rsidR="00254BF3" w:rsidRDefault="00254BF3" w:rsidP="00254BF3">
      <w:pPr>
        <w:rPr>
          <w:sz w:val="22"/>
          <w:szCs w:val="22"/>
        </w:rPr>
      </w:pPr>
    </w:p>
    <w:p w14:paraId="2ED38D44" w14:textId="77777777" w:rsidR="009E20FA" w:rsidRPr="001457B9" w:rsidRDefault="005F49C1" w:rsidP="00254BF3">
      <w:pPr>
        <w:rPr>
          <w:b/>
          <w:sz w:val="22"/>
          <w:szCs w:val="22"/>
        </w:rPr>
      </w:pPr>
      <w:r w:rsidRPr="001457B9">
        <w:rPr>
          <w:b/>
          <w:sz w:val="22"/>
          <w:szCs w:val="22"/>
        </w:rPr>
        <w:t>This examination is needed to help the Department evaluate my ability to care for children</w:t>
      </w:r>
      <w:r w:rsidR="009E20FA" w:rsidRPr="001457B9">
        <w:rPr>
          <w:b/>
          <w:sz w:val="22"/>
          <w:szCs w:val="22"/>
        </w:rPr>
        <w:t xml:space="preserve"> in a licensed </w:t>
      </w:r>
      <w:r w:rsidR="007A384E">
        <w:rPr>
          <w:b/>
          <w:sz w:val="22"/>
          <w:szCs w:val="22"/>
        </w:rPr>
        <w:t>c</w:t>
      </w:r>
      <w:r w:rsidR="00E97096">
        <w:rPr>
          <w:b/>
          <w:sz w:val="22"/>
          <w:szCs w:val="22"/>
        </w:rPr>
        <w:t>hild care</w:t>
      </w:r>
      <w:r w:rsidR="007A384E">
        <w:rPr>
          <w:b/>
          <w:sz w:val="22"/>
          <w:szCs w:val="22"/>
        </w:rPr>
        <w:t xml:space="preserve"> facility</w:t>
      </w:r>
      <w:r w:rsidR="009E20FA" w:rsidRPr="001457B9">
        <w:rPr>
          <w:b/>
          <w:sz w:val="22"/>
          <w:szCs w:val="22"/>
        </w:rPr>
        <w:t xml:space="preserve"> or</w:t>
      </w:r>
      <w:r w:rsidRPr="001457B9">
        <w:rPr>
          <w:b/>
          <w:sz w:val="22"/>
          <w:szCs w:val="22"/>
        </w:rPr>
        <w:t xml:space="preserve"> to have contact with the children.  I hereby authorize you to furnish a report of my </w:t>
      </w:r>
      <w:r w:rsidR="00DF0539">
        <w:rPr>
          <w:b/>
          <w:sz w:val="22"/>
          <w:szCs w:val="22"/>
        </w:rPr>
        <w:t>medical report</w:t>
      </w:r>
      <w:r w:rsidRPr="001457B9">
        <w:rPr>
          <w:b/>
          <w:sz w:val="22"/>
          <w:szCs w:val="22"/>
        </w:rPr>
        <w:t xml:space="preserve"> to the</w:t>
      </w:r>
      <w:r w:rsidR="009E20FA" w:rsidRPr="001457B9">
        <w:rPr>
          <w:b/>
          <w:sz w:val="22"/>
          <w:szCs w:val="22"/>
        </w:rPr>
        <w:t xml:space="preserve"> Department of Human Services</w:t>
      </w:r>
      <w:r w:rsidR="00A84E85">
        <w:rPr>
          <w:b/>
          <w:sz w:val="22"/>
          <w:szCs w:val="22"/>
        </w:rPr>
        <w:t xml:space="preserve"> and</w:t>
      </w:r>
      <w:r w:rsidR="00C4169D">
        <w:rPr>
          <w:b/>
          <w:sz w:val="22"/>
          <w:szCs w:val="22"/>
        </w:rPr>
        <w:t>/or</w:t>
      </w:r>
      <w:r w:rsidR="00A84E85">
        <w:rPr>
          <w:b/>
          <w:sz w:val="22"/>
          <w:szCs w:val="22"/>
        </w:rPr>
        <w:t xml:space="preserve"> to the child care facility</w:t>
      </w:r>
      <w:r w:rsidR="009E20FA" w:rsidRPr="001457B9">
        <w:rPr>
          <w:b/>
          <w:sz w:val="22"/>
          <w:szCs w:val="22"/>
        </w:rPr>
        <w:t>.</w:t>
      </w:r>
    </w:p>
    <w:p w14:paraId="04DF256D" w14:textId="77777777" w:rsidR="00254BF3" w:rsidRDefault="00254BF3" w:rsidP="0098472A">
      <w:pPr>
        <w:rPr>
          <w:b/>
          <w:sz w:val="22"/>
          <w:szCs w:val="22"/>
        </w:rPr>
      </w:pPr>
    </w:p>
    <w:p w14:paraId="7FAB7127" w14:textId="77777777" w:rsidR="007A384E" w:rsidRDefault="009E20FA" w:rsidP="0098472A">
      <w:pPr>
        <w:rPr>
          <w:b/>
          <w:sz w:val="22"/>
          <w:szCs w:val="22"/>
        </w:rPr>
      </w:pPr>
      <w:r w:rsidRPr="001457B9">
        <w:rPr>
          <w:b/>
          <w:sz w:val="22"/>
          <w:szCs w:val="22"/>
        </w:rPr>
        <w:t>Please complete</w:t>
      </w:r>
      <w:r w:rsidR="00BD3B49">
        <w:rPr>
          <w:b/>
          <w:sz w:val="22"/>
          <w:szCs w:val="22"/>
        </w:rPr>
        <w:t xml:space="preserve"> </w:t>
      </w:r>
      <w:r w:rsidRPr="001457B9">
        <w:rPr>
          <w:b/>
          <w:sz w:val="22"/>
          <w:szCs w:val="22"/>
        </w:rPr>
        <w:t>every item</w:t>
      </w:r>
      <w:r w:rsidR="00BD3B49">
        <w:rPr>
          <w:b/>
          <w:sz w:val="22"/>
          <w:szCs w:val="22"/>
        </w:rPr>
        <w:t>,</w:t>
      </w:r>
      <w:r w:rsidRPr="001457B9">
        <w:rPr>
          <w:b/>
          <w:sz w:val="22"/>
          <w:szCs w:val="22"/>
        </w:rPr>
        <w:t xml:space="preserve"> or indicate “not applicable” where appropriate.  When completed, please sign</w:t>
      </w:r>
      <w:r w:rsidR="00634616">
        <w:rPr>
          <w:b/>
          <w:sz w:val="22"/>
          <w:szCs w:val="22"/>
        </w:rPr>
        <w:t>, date,</w:t>
      </w:r>
      <w:r w:rsidRPr="001457B9">
        <w:rPr>
          <w:b/>
          <w:sz w:val="22"/>
          <w:szCs w:val="22"/>
        </w:rPr>
        <w:t xml:space="preserve"> and return the form to</w:t>
      </w:r>
      <w:r w:rsidR="00A84E85">
        <w:rPr>
          <w:b/>
          <w:sz w:val="22"/>
          <w:szCs w:val="22"/>
        </w:rPr>
        <w:t xml:space="preserve"> </w:t>
      </w:r>
      <w:r w:rsidR="00B720D7">
        <w:rPr>
          <w:b/>
          <w:sz w:val="22"/>
          <w:szCs w:val="22"/>
        </w:rPr>
        <w:t xml:space="preserve">me or </w:t>
      </w:r>
      <w:r w:rsidR="00A84E85">
        <w:rPr>
          <w:b/>
          <w:sz w:val="22"/>
          <w:szCs w:val="22"/>
        </w:rPr>
        <w:t>the name and address listed below</w:t>
      </w:r>
      <w:r w:rsidR="00BD39F6">
        <w:rPr>
          <w:b/>
          <w:sz w:val="22"/>
          <w:szCs w:val="22"/>
        </w:rPr>
        <w:t>.</w:t>
      </w:r>
    </w:p>
    <w:p w14:paraId="155C0853" w14:textId="77777777" w:rsidR="00535425" w:rsidRDefault="00535425" w:rsidP="009D4D64">
      <w:pPr>
        <w:rPr>
          <w:b/>
          <w:sz w:val="22"/>
          <w:szCs w:val="22"/>
        </w:rPr>
      </w:pPr>
    </w:p>
    <w:p w14:paraId="1C84D387" w14:textId="77777777" w:rsidR="00C521EE" w:rsidRDefault="00C521EE" w:rsidP="009D4D64">
      <w:pPr>
        <w:rPr>
          <w:b/>
          <w:sz w:val="22"/>
          <w:szCs w:val="22"/>
        </w:rPr>
      </w:pPr>
    </w:p>
    <w:p w14:paraId="3CB874A9" w14:textId="77777777" w:rsidR="00C521EE" w:rsidRPr="005A4B6C" w:rsidRDefault="00C521EE" w:rsidP="00C521EE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</w:t>
      </w:r>
      <w:r w:rsidRPr="005A4B6C">
        <w:rPr>
          <w:b/>
          <w:sz w:val="22"/>
          <w:szCs w:val="22"/>
        </w:rPr>
        <w:t>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4B6C">
        <w:rPr>
          <w:b/>
          <w:sz w:val="22"/>
          <w:szCs w:val="22"/>
        </w:rPr>
        <w:t>Date</w:t>
      </w:r>
    </w:p>
    <w:p w14:paraId="0B603E48" w14:textId="77777777" w:rsidR="00C521EE" w:rsidRPr="005F49C1" w:rsidRDefault="00C521EE" w:rsidP="00C521EE">
      <w:pPr>
        <w:pBdr>
          <w:bottom w:val="double" w:sz="4" w:space="1" w:color="auto"/>
        </w:pBdr>
        <w:rPr>
          <w:sz w:val="22"/>
          <w:szCs w:val="22"/>
        </w:rPr>
      </w:pPr>
    </w:p>
    <w:p w14:paraId="0641FD31" w14:textId="77777777" w:rsidR="00C521EE" w:rsidRDefault="00C521EE" w:rsidP="00C521EE">
      <w:pPr>
        <w:rPr>
          <w:b/>
          <w:sz w:val="22"/>
          <w:szCs w:val="22"/>
        </w:rPr>
      </w:pPr>
    </w:p>
    <w:p w14:paraId="2C9AFAA6" w14:textId="77777777" w:rsidR="00C521EE" w:rsidRDefault="00C521EE" w:rsidP="00C521EE">
      <w:pPr>
        <w:rPr>
          <w:b/>
          <w:sz w:val="22"/>
          <w:szCs w:val="22"/>
        </w:rPr>
      </w:pPr>
      <w:r>
        <w:rPr>
          <w:b/>
          <w:sz w:val="22"/>
          <w:szCs w:val="22"/>
        </w:rPr>
        <w:t>Return Medical Report to:  _____________________________________________________________</w:t>
      </w:r>
    </w:p>
    <w:p w14:paraId="508E6E79" w14:textId="77777777" w:rsidR="00C521EE" w:rsidRDefault="00C521EE" w:rsidP="00C521EE">
      <w:pPr>
        <w:rPr>
          <w:b/>
          <w:sz w:val="22"/>
          <w:szCs w:val="22"/>
        </w:rPr>
      </w:pPr>
    </w:p>
    <w:p w14:paraId="0330EC55" w14:textId="77777777" w:rsidR="00C521EE" w:rsidRDefault="00C521EE" w:rsidP="00C521E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_____________________________________________________________</w:t>
      </w:r>
    </w:p>
    <w:p w14:paraId="06E71A3A" w14:textId="77777777" w:rsidR="00C521EE" w:rsidRDefault="00C521EE" w:rsidP="00C521EE">
      <w:pPr>
        <w:rPr>
          <w:b/>
          <w:sz w:val="22"/>
          <w:szCs w:val="22"/>
        </w:rPr>
      </w:pPr>
    </w:p>
    <w:p w14:paraId="6AE5D007" w14:textId="77777777" w:rsidR="00C521EE" w:rsidRDefault="00C521EE" w:rsidP="00C521E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_____________________________________________________________</w:t>
      </w:r>
    </w:p>
    <w:p w14:paraId="0D6A8CC8" w14:textId="77777777" w:rsidR="00C521EE" w:rsidRDefault="00C521EE" w:rsidP="00C521EE">
      <w:pPr>
        <w:rPr>
          <w:sz w:val="20"/>
          <w:szCs w:val="20"/>
        </w:rPr>
      </w:pPr>
    </w:p>
    <w:p w14:paraId="134F5105" w14:textId="77777777" w:rsidR="00F25500" w:rsidRDefault="00F25500" w:rsidP="00DF0539">
      <w:pPr>
        <w:rPr>
          <w:b/>
          <w:sz w:val="22"/>
          <w:szCs w:val="22"/>
        </w:rPr>
      </w:pPr>
    </w:p>
    <w:p w14:paraId="64E3E4B6" w14:textId="77777777" w:rsidR="00F25500" w:rsidRDefault="00F25500" w:rsidP="00DF0539">
      <w:pPr>
        <w:rPr>
          <w:b/>
          <w:sz w:val="22"/>
          <w:szCs w:val="22"/>
        </w:rPr>
      </w:pPr>
    </w:p>
    <w:p w14:paraId="7A42B106" w14:textId="396C2918" w:rsidR="00F25500" w:rsidRDefault="00F25500" w:rsidP="00DF0539">
      <w:pPr>
        <w:rPr>
          <w:b/>
          <w:sz w:val="22"/>
          <w:szCs w:val="22"/>
        </w:rPr>
      </w:pPr>
    </w:p>
    <w:p w14:paraId="6B8E3BB3" w14:textId="59AE49FB" w:rsidR="00DF0539" w:rsidRPr="00254BF3" w:rsidRDefault="00254BF3" w:rsidP="00DF0539">
      <w:pPr>
        <w:rPr>
          <w:b/>
          <w:sz w:val="22"/>
          <w:szCs w:val="22"/>
        </w:rPr>
      </w:pPr>
      <w:r w:rsidRPr="00254BF3">
        <w:rPr>
          <w:b/>
          <w:sz w:val="22"/>
          <w:szCs w:val="22"/>
        </w:rPr>
        <w:t>P</w:t>
      </w:r>
      <w:r w:rsidR="00C83676">
        <w:rPr>
          <w:b/>
          <w:sz w:val="22"/>
          <w:szCs w:val="22"/>
        </w:rPr>
        <w:t>art</w:t>
      </w:r>
      <w:r w:rsidRPr="00254BF3">
        <w:rPr>
          <w:b/>
          <w:sz w:val="22"/>
          <w:szCs w:val="22"/>
        </w:rPr>
        <w:t xml:space="preserve"> II.  </w:t>
      </w:r>
      <w:r>
        <w:rPr>
          <w:b/>
          <w:sz w:val="22"/>
          <w:szCs w:val="22"/>
        </w:rPr>
        <w:t>For the</w:t>
      </w:r>
      <w:r w:rsidRPr="00254BF3">
        <w:rPr>
          <w:b/>
          <w:sz w:val="22"/>
          <w:szCs w:val="22"/>
        </w:rPr>
        <w:t xml:space="preserve"> MD, PA, APRN, NP</w:t>
      </w:r>
      <w:r>
        <w:rPr>
          <w:b/>
          <w:sz w:val="22"/>
          <w:szCs w:val="22"/>
        </w:rPr>
        <w:t xml:space="preserve"> to complete</w:t>
      </w:r>
      <w:r w:rsidRPr="00254BF3">
        <w:rPr>
          <w:b/>
          <w:sz w:val="22"/>
          <w:szCs w:val="22"/>
        </w:rPr>
        <w:t>:</w:t>
      </w:r>
    </w:p>
    <w:p w14:paraId="4A9530FF" w14:textId="5712653A" w:rsidR="00254BF3" w:rsidRPr="00254BF3" w:rsidRDefault="00254BF3" w:rsidP="00DF0539">
      <w:pPr>
        <w:rPr>
          <w:sz w:val="22"/>
          <w:szCs w:val="22"/>
        </w:rPr>
      </w:pPr>
    </w:p>
    <w:p w14:paraId="588580ED" w14:textId="2EC6BBD0" w:rsidR="009D4D64" w:rsidRPr="00632F7D" w:rsidRDefault="009D4D64" w:rsidP="00DF0539">
      <w:pPr>
        <w:rPr>
          <w:bCs/>
          <w:sz w:val="20"/>
          <w:szCs w:val="20"/>
        </w:rPr>
      </w:pPr>
      <w:r w:rsidRPr="00632F7D">
        <w:rPr>
          <w:bCs/>
          <w:sz w:val="22"/>
          <w:szCs w:val="22"/>
        </w:rPr>
        <w:t>T</w:t>
      </w:r>
      <w:r w:rsidR="00E01748" w:rsidRPr="00632F7D">
        <w:rPr>
          <w:bCs/>
          <w:sz w:val="22"/>
          <w:szCs w:val="22"/>
        </w:rPr>
        <w:t>uberculosis (TB) Clearance (to be completed if other verification of TB Clearance is not attached):</w:t>
      </w:r>
    </w:p>
    <w:p w14:paraId="14AFD938" w14:textId="576DACAF" w:rsidR="00074CCF" w:rsidRPr="00632F7D" w:rsidRDefault="00074CCF" w:rsidP="009D4D64">
      <w:pPr>
        <w:rPr>
          <w:bCs/>
          <w:sz w:val="22"/>
          <w:szCs w:val="22"/>
        </w:rPr>
      </w:pPr>
    </w:p>
    <w:p w14:paraId="392CFA02" w14:textId="27899193" w:rsidR="00292894" w:rsidRDefault="00C521EE" w:rsidP="009D4D64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F027ED">
        <w:rPr>
          <w:sz w:val="22"/>
          <w:szCs w:val="22"/>
        </w:rPr>
        <w:t xml:space="preserve">        </w:t>
      </w:r>
      <w:r w:rsidR="00DB2866">
        <w:rPr>
          <w:sz w:val="22"/>
          <w:szCs w:val="22"/>
        </w:rPr>
        <w:t xml:space="preserve">Negative </w:t>
      </w:r>
      <w:r w:rsidR="00DB2866" w:rsidRPr="00632F7D">
        <w:rPr>
          <w:b/>
          <w:bCs/>
          <w:sz w:val="22"/>
          <w:szCs w:val="22"/>
        </w:rPr>
        <w:t>T</w:t>
      </w:r>
      <w:r w:rsidR="00DB2866">
        <w:rPr>
          <w:sz w:val="22"/>
          <w:szCs w:val="22"/>
        </w:rPr>
        <w:t xml:space="preserve">B Risk Assessment and Symptom’s Screen:    </w:t>
      </w:r>
      <w:r w:rsidR="00292894">
        <w:rPr>
          <w:sz w:val="22"/>
          <w:szCs w:val="22"/>
        </w:rPr>
        <w:t>Date</w:t>
      </w:r>
      <w:r w:rsidR="00FB6790">
        <w:rPr>
          <w:sz w:val="22"/>
          <w:szCs w:val="22"/>
        </w:rPr>
        <w:t xml:space="preserve"> _______________</w:t>
      </w:r>
    </w:p>
    <w:p w14:paraId="13041FC8" w14:textId="791265A9" w:rsidR="00DB2866" w:rsidRDefault="00C521EE" w:rsidP="009D4D64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DB2866">
        <w:rPr>
          <w:sz w:val="22"/>
          <w:szCs w:val="22"/>
        </w:rPr>
        <w:t xml:space="preserve">     </w:t>
      </w:r>
      <w:r w:rsidR="00FB6790">
        <w:rPr>
          <w:sz w:val="22"/>
          <w:szCs w:val="22"/>
        </w:rPr>
        <w:t xml:space="preserve">  </w:t>
      </w:r>
      <w:r w:rsidR="00DB2866">
        <w:rPr>
          <w:sz w:val="22"/>
          <w:szCs w:val="22"/>
        </w:rPr>
        <w:t xml:space="preserve">Negative </w:t>
      </w:r>
      <w:r w:rsidR="00DB2866" w:rsidRPr="00632F7D">
        <w:rPr>
          <w:b/>
          <w:bCs/>
          <w:sz w:val="22"/>
          <w:szCs w:val="22"/>
        </w:rPr>
        <w:t>T</w:t>
      </w:r>
      <w:r w:rsidR="00DB2866">
        <w:rPr>
          <w:sz w:val="22"/>
          <w:szCs w:val="22"/>
        </w:rPr>
        <w:t>est for TB Infection</w:t>
      </w:r>
      <w:r w:rsidR="00FB6790">
        <w:rPr>
          <w:sz w:val="22"/>
          <w:szCs w:val="22"/>
        </w:rPr>
        <w:t xml:space="preserve">:          </w:t>
      </w:r>
      <w:r w:rsidR="00F027ED">
        <w:rPr>
          <w:sz w:val="22"/>
          <w:szCs w:val="22"/>
        </w:rPr>
        <w:t xml:space="preserve">                               </w:t>
      </w:r>
      <w:r w:rsidR="00FB6790">
        <w:rPr>
          <w:sz w:val="22"/>
          <w:szCs w:val="22"/>
        </w:rPr>
        <w:t xml:space="preserve"> Date _______________</w:t>
      </w:r>
      <w:r w:rsidR="00DB2866">
        <w:rPr>
          <w:sz w:val="22"/>
          <w:szCs w:val="22"/>
        </w:rPr>
        <w:tab/>
      </w:r>
    </w:p>
    <w:p w14:paraId="05C882AA" w14:textId="5473C9D2" w:rsidR="00FB6790" w:rsidRDefault="00C521EE" w:rsidP="009D4D64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F027ED">
        <w:rPr>
          <w:sz w:val="22"/>
          <w:szCs w:val="22"/>
        </w:rPr>
        <w:t xml:space="preserve">        </w:t>
      </w:r>
      <w:r w:rsidR="00FB6790">
        <w:rPr>
          <w:sz w:val="22"/>
          <w:szCs w:val="22"/>
        </w:rPr>
        <w:t xml:space="preserve">Negative Chest X-Ray if </w:t>
      </w:r>
      <w:r w:rsidR="00FB6790" w:rsidRPr="00632F7D">
        <w:rPr>
          <w:b/>
          <w:bCs/>
          <w:sz w:val="22"/>
          <w:szCs w:val="22"/>
        </w:rPr>
        <w:t>T</w:t>
      </w:r>
      <w:r w:rsidR="00FB6790">
        <w:rPr>
          <w:sz w:val="22"/>
          <w:szCs w:val="22"/>
        </w:rPr>
        <w:t xml:space="preserve">B test was positive:    </w:t>
      </w:r>
      <w:r w:rsidR="00F027ED">
        <w:rPr>
          <w:sz w:val="22"/>
          <w:szCs w:val="22"/>
        </w:rPr>
        <w:t xml:space="preserve">             </w:t>
      </w:r>
      <w:r w:rsidR="00FB6790">
        <w:rPr>
          <w:sz w:val="22"/>
          <w:szCs w:val="22"/>
        </w:rPr>
        <w:t xml:space="preserve"> </w:t>
      </w:r>
      <w:r w:rsidR="00F027ED">
        <w:rPr>
          <w:sz w:val="22"/>
          <w:szCs w:val="22"/>
        </w:rPr>
        <w:t>Date</w:t>
      </w:r>
      <w:r w:rsidR="00FB6790">
        <w:rPr>
          <w:sz w:val="22"/>
          <w:szCs w:val="22"/>
        </w:rPr>
        <w:t xml:space="preserve"> _______________</w:t>
      </w:r>
    </w:p>
    <w:p w14:paraId="0D7FEF34" w14:textId="4EA578FC" w:rsidR="00074CCF" w:rsidRDefault="00074CCF" w:rsidP="009D4D64">
      <w:pPr>
        <w:rPr>
          <w:sz w:val="22"/>
          <w:szCs w:val="22"/>
        </w:rPr>
      </w:pPr>
    </w:p>
    <w:p w14:paraId="231E3517" w14:textId="6BBDEB0F" w:rsidR="00634616" w:rsidRDefault="00292894" w:rsidP="009D4D64">
      <w:pPr>
        <w:rPr>
          <w:sz w:val="22"/>
          <w:szCs w:val="22"/>
        </w:rPr>
      </w:pPr>
      <w:r w:rsidRPr="001457B9">
        <w:rPr>
          <w:b/>
          <w:sz w:val="22"/>
          <w:szCs w:val="22"/>
        </w:rPr>
        <w:t>HISTORY</w:t>
      </w:r>
      <w:r>
        <w:rPr>
          <w:sz w:val="22"/>
          <w:szCs w:val="22"/>
        </w:rPr>
        <w:t xml:space="preserve"> of any </w:t>
      </w:r>
      <w:r w:rsidR="00664078">
        <w:rPr>
          <w:sz w:val="22"/>
          <w:szCs w:val="22"/>
        </w:rPr>
        <w:t>physical disability or me</w:t>
      </w:r>
      <w:r w:rsidR="00886FEF">
        <w:rPr>
          <w:sz w:val="22"/>
          <w:szCs w:val="22"/>
        </w:rPr>
        <w:t xml:space="preserve">ntal </w:t>
      </w:r>
      <w:r w:rsidR="001457B9">
        <w:rPr>
          <w:sz w:val="22"/>
          <w:szCs w:val="22"/>
        </w:rPr>
        <w:t>health</w:t>
      </w:r>
      <w:r w:rsidR="00886FEF">
        <w:rPr>
          <w:sz w:val="22"/>
          <w:szCs w:val="22"/>
        </w:rPr>
        <w:t xml:space="preserve"> </w:t>
      </w:r>
      <w:r w:rsidR="00664078">
        <w:rPr>
          <w:sz w:val="22"/>
          <w:szCs w:val="22"/>
        </w:rPr>
        <w:t>disorder</w:t>
      </w:r>
      <w:r w:rsidR="00886FEF">
        <w:rPr>
          <w:sz w:val="22"/>
          <w:szCs w:val="22"/>
        </w:rPr>
        <w:t xml:space="preserve"> that may affect </w:t>
      </w:r>
      <w:r w:rsidR="00664078">
        <w:rPr>
          <w:sz w:val="22"/>
          <w:szCs w:val="22"/>
        </w:rPr>
        <w:t>the above-named</w:t>
      </w:r>
      <w:r w:rsidR="00634616">
        <w:rPr>
          <w:sz w:val="22"/>
          <w:szCs w:val="22"/>
        </w:rPr>
        <w:t xml:space="preserve"> </w:t>
      </w:r>
      <w:r w:rsidR="00664078">
        <w:rPr>
          <w:sz w:val="22"/>
          <w:szCs w:val="22"/>
        </w:rPr>
        <w:t xml:space="preserve">  person’s</w:t>
      </w:r>
      <w:r w:rsidR="00886FEF">
        <w:rPr>
          <w:sz w:val="22"/>
          <w:szCs w:val="22"/>
        </w:rPr>
        <w:t xml:space="preserve"> ability to </w:t>
      </w:r>
      <w:r w:rsidR="00664078">
        <w:rPr>
          <w:sz w:val="22"/>
          <w:szCs w:val="22"/>
        </w:rPr>
        <w:t xml:space="preserve">perform </w:t>
      </w:r>
      <w:r w:rsidR="005C0D33">
        <w:rPr>
          <w:sz w:val="22"/>
          <w:szCs w:val="22"/>
        </w:rPr>
        <w:t>the duties</w:t>
      </w:r>
      <w:r w:rsidR="00664078">
        <w:rPr>
          <w:sz w:val="22"/>
          <w:szCs w:val="22"/>
        </w:rPr>
        <w:t xml:space="preserve"> or cope with the responsibilities of providing </w:t>
      </w:r>
      <w:r w:rsidR="00634616">
        <w:rPr>
          <w:sz w:val="22"/>
          <w:szCs w:val="22"/>
        </w:rPr>
        <w:t>care for children</w:t>
      </w:r>
      <w:r w:rsidR="00886FEF">
        <w:rPr>
          <w:sz w:val="22"/>
          <w:szCs w:val="22"/>
        </w:rPr>
        <w:t>:</w:t>
      </w:r>
    </w:p>
    <w:p w14:paraId="58E77897" w14:textId="77777777" w:rsidR="00074CCF" w:rsidRDefault="00074CCF" w:rsidP="009D4D64">
      <w:pPr>
        <w:rPr>
          <w:sz w:val="22"/>
          <w:szCs w:val="22"/>
        </w:rPr>
      </w:pPr>
    </w:p>
    <w:p w14:paraId="430A0C67" w14:textId="20667EC2" w:rsidR="00074CCF" w:rsidRDefault="00886FEF" w:rsidP="009D4D64">
      <w:pPr>
        <w:rPr>
          <w:sz w:val="22"/>
          <w:szCs w:val="22"/>
          <w:u w:val="single"/>
        </w:rPr>
      </w:pPr>
      <w:r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5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2"/>
      <w:r>
        <w:rPr>
          <w:sz w:val="22"/>
          <w:szCs w:val="22"/>
        </w:rPr>
        <w:t xml:space="preserve"> Yes; </w:t>
      </w:r>
      <w:r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3"/>
      <w:r>
        <w:rPr>
          <w:sz w:val="22"/>
          <w:szCs w:val="22"/>
        </w:rPr>
        <w:t xml:space="preserve"> No.</w:t>
      </w:r>
      <w:r w:rsidR="004F11FF">
        <w:rPr>
          <w:sz w:val="22"/>
          <w:szCs w:val="22"/>
        </w:rPr>
        <w:t xml:space="preserve">  </w:t>
      </w:r>
      <w:r w:rsidR="001457B9">
        <w:rPr>
          <w:sz w:val="22"/>
          <w:szCs w:val="22"/>
        </w:rPr>
        <w:t xml:space="preserve">If “Yes”, please explain: </w:t>
      </w:r>
      <w:r w:rsidR="00312B2F">
        <w:rPr>
          <w:sz w:val="22"/>
          <w:szCs w:val="22"/>
          <w:u w:val="single"/>
        </w:rPr>
        <w:t xml:space="preserve"> </w:t>
      </w:r>
    </w:p>
    <w:p w14:paraId="738A9332" w14:textId="77777777" w:rsidR="00074CCF" w:rsidRDefault="00074CCF" w:rsidP="009D4D64">
      <w:pPr>
        <w:rPr>
          <w:sz w:val="22"/>
          <w:szCs w:val="22"/>
          <w:u w:val="single"/>
        </w:rPr>
      </w:pPr>
    </w:p>
    <w:p w14:paraId="263DE5D1" w14:textId="77777777" w:rsidR="00074CCF" w:rsidRPr="006B5E0B" w:rsidRDefault="00312B2F" w:rsidP="009D4D64">
      <w:pPr>
        <w:rPr>
          <w:sz w:val="22"/>
          <w:szCs w:val="22"/>
        </w:rPr>
      </w:pPr>
      <w:r w:rsidRPr="006B5E0B">
        <w:rPr>
          <w:sz w:val="22"/>
          <w:szCs w:val="22"/>
        </w:rPr>
        <w:t>______________________________________________________________</w:t>
      </w:r>
      <w:r w:rsidR="007916CC" w:rsidRPr="006B5E0B">
        <w:rPr>
          <w:sz w:val="22"/>
          <w:szCs w:val="22"/>
        </w:rPr>
        <w:t>_______________________</w:t>
      </w:r>
    </w:p>
    <w:p w14:paraId="2FA6581F" w14:textId="77777777" w:rsidR="00074CCF" w:rsidRPr="006B5E0B" w:rsidRDefault="00074CCF" w:rsidP="009D4D64">
      <w:pPr>
        <w:rPr>
          <w:sz w:val="22"/>
          <w:szCs w:val="22"/>
        </w:rPr>
      </w:pPr>
    </w:p>
    <w:p w14:paraId="1B8F64E5" w14:textId="77777777" w:rsidR="001457B9" w:rsidRPr="006B5E0B" w:rsidRDefault="007916CC" w:rsidP="009D4D64">
      <w:pPr>
        <w:rPr>
          <w:sz w:val="22"/>
          <w:szCs w:val="22"/>
        </w:rPr>
      </w:pPr>
      <w:r w:rsidRPr="006B5E0B">
        <w:rPr>
          <w:sz w:val="22"/>
          <w:szCs w:val="22"/>
        </w:rPr>
        <w:t>_____________________________________________________________________________________</w:t>
      </w:r>
      <w:r w:rsidR="00312B2F" w:rsidRPr="006B5E0B">
        <w:rPr>
          <w:sz w:val="22"/>
          <w:szCs w:val="22"/>
        </w:rPr>
        <w:t xml:space="preserve">                           </w:t>
      </w:r>
      <w:r w:rsidR="001457B9" w:rsidRPr="006B5E0B">
        <w:rPr>
          <w:sz w:val="22"/>
          <w:szCs w:val="22"/>
        </w:rPr>
        <w:t xml:space="preserve"> </w:t>
      </w:r>
      <w:r w:rsidR="00312B2F" w:rsidRPr="006B5E0B"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671E718B" w14:textId="77777777" w:rsidR="00886FEF" w:rsidRDefault="00886FEF" w:rsidP="009D4D64">
      <w:pPr>
        <w:rPr>
          <w:sz w:val="22"/>
          <w:szCs w:val="22"/>
        </w:rPr>
      </w:pPr>
    </w:p>
    <w:p w14:paraId="15F6BEDC" w14:textId="77777777" w:rsidR="007A384E" w:rsidRDefault="007A384E" w:rsidP="009D4D64">
      <w:pPr>
        <w:rPr>
          <w:b/>
          <w:sz w:val="22"/>
          <w:szCs w:val="22"/>
        </w:rPr>
      </w:pPr>
    </w:p>
    <w:p w14:paraId="3604BDD6" w14:textId="77777777" w:rsidR="00074CCF" w:rsidRDefault="00886FEF" w:rsidP="009D4D64">
      <w:pPr>
        <w:rPr>
          <w:sz w:val="22"/>
          <w:szCs w:val="22"/>
        </w:rPr>
      </w:pPr>
      <w:r w:rsidRPr="001457B9">
        <w:rPr>
          <w:b/>
          <w:sz w:val="22"/>
          <w:szCs w:val="22"/>
        </w:rPr>
        <w:t>LIMITATIONS</w:t>
      </w:r>
      <w:r w:rsidR="00BD78A7">
        <w:rPr>
          <w:b/>
          <w:sz w:val="22"/>
          <w:szCs w:val="22"/>
        </w:rPr>
        <w:t xml:space="preserve">, </w:t>
      </w:r>
      <w:r w:rsidR="00BD78A7">
        <w:rPr>
          <w:sz w:val="22"/>
          <w:szCs w:val="22"/>
        </w:rPr>
        <w:t>physical or mental,</w:t>
      </w:r>
      <w:r>
        <w:rPr>
          <w:sz w:val="22"/>
          <w:szCs w:val="22"/>
        </w:rPr>
        <w:t xml:space="preserve"> that may</w:t>
      </w:r>
      <w:r w:rsidR="006640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affect </w:t>
      </w:r>
      <w:r w:rsidR="00634616">
        <w:rPr>
          <w:sz w:val="22"/>
          <w:szCs w:val="22"/>
        </w:rPr>
        <w:t>the above-named person’s</w:t>
      </w:r>
      <w:r>
        <w:rPr>
          <w:sz w:val="22"/>
          <w:szCs w:val="22"/>
        </w:rPr>
        <w:t xml:space="preserve"> ability to </w:t>
      </w:r>
      <w:r w:rsidR="001C5C1C">
        <w:rPr>
          <w:sz w:val="22"/>
          <w:szCs w:val="22"/>
        </w:rPr>
        <w:t xml:space="preserve">perform the duties </w:t>
      </w:r>
      <w:r w:rsidR="00BD78A7">
        <w:rPr>
          <w:sz w:val="22"/>
          <w:szCs w:val="22"/>
        </w:rPr>
        <w:t xml:space="preserve">or cope with the responsibilities </w:t>
      </w:r>
      <w:r w:rsidR="001C5C1C">
        <w:rPr>
          <w:sz w:val="22"/>
          <w:szCs w:val="22"/>
        </w:rPr>
        <w:t>of</w:t>
      </w:r>
      <w:r w:rsidR="004F11FF">
        <w:rPr>
          <w:sz w:val="22"/>
          <w:szCs w:val="22"/>
        </w:rPr>
        <w:t xml:space="preserve"> </w:t>
      </w:r>
      <w:r w:rsidR="001C5C1C">
        <w:rPr>
          <w:sz w:val="22"/>
          <w:szCs w:val="22"/>
        </w:rPr>
        <w:t xml:space="preserve">providing </w:t>
      </w:r>
      <w:r>
        <w:rPr>
          <w:sz w:val="22"/>
          <w:szCs w:val="22"/>
        </w:rPr>
        <w:t xml:space="preserve">care for children:  </w:t>
      </w:r>
    </w:p>
    <w:p w14:paraId="6EF39242" w14:textId="77777777" w:rsidR="00074CCF" w:rsidRDefault="00074CCF" w:rsidP="009D4D64">
      <w:pPr>
        <w:rPr>
          <w:sz w:val="22"/>
          <w:szCs w:val="22"/>
        </w:rPr>
      </w:pPr>
    </w:p>
    <w:p w14:paraId="113ECDD0" w14:textId="77777777" w:rsidR="00074CCF" w:rsidRDefault="00886FEF" w:rsidP="009D4D64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4"/>
      <w:r>
        <w:rPr>
          <w:sz w:val="22"/>
          <w:szCs w:val="22"/>
        </w:rPr>
        <w:t xml:space="preserve"> Yes;  </w:t>
      </w:r>
      <w:r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5"/>
      <w:r>
        <w:rPr>
          <w:sz w:val="22"/>
          <w:szCs w:val="22"/>
        </w:rPr>
        <w:t xml:space="preserve"> No.</w:t>
      </w:r>
      <w:r w:rsidR="004F11FF">
        <w:rPr>
          <w:sz w:val="22"/>
          <w:szCs w:val="22"/>
        </w:rPr>
        <w:t xml:space="preserve">  If “Yes”, please explain: </w:t>
      </w:r>
    </w:p>
    <w:p w14:paraId="316A6454" w14:textId="77777777" w:rsidR="00074CCF" w:rsidRDefault="00074CCF" w:rsidP="009D4D64">
      <w:pPr>
        <w:rPr>
          <w:sz w:val="22"/>
          <w:szCs w:val="22"/>
        </w:rPr>
      </w:pPr>
    </w:p>
    <w:p w14:paraId="5997B418" w14:textId="77777777" w:rsidR="00074CCF" w:rsidRDefault="004F11FF" w:rsidP="009D4D6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2BE4E4CC" w14:textId="77777777" w:rsidR="00074CCF" w:rsidRDefault="00074CCF" w:rsidP="009D4D64">
      <w:pPr>
        <w:rPr>
          <w:sz w:val="22"/>
          <w:szCs w:val="22"/>
        </w:rPr>
      </w:pPr>
    </w:p>
    <w:p w14:paraId="072A250E" w14:textId="77777777" w:rsidR="00886FEF" w:rsidRDefault="004F11FF" w:rsidP="009D4D6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76DC2D60" w14:textId="77777777" w:rsidR="004F11FF" w:rsidRDefault="004F11FF" w:rsidP="009D4D64">
      <w:pPr>
        <w:rPr>
          <w:sz w:val="22"/>
          <w:szCs w:val="22"/>
        </w:rPr>
      </w:pPr>
    </w:p>
    <w:p w14:paraId="77C5AAEA" w14:textId="77777777" w:rsidR="00074CCF" w:rsidRDefault="00886FEF" w:rsidP="009D4D64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4E56BB">
        <w:rPr>
          <w:sz w:val="22"/>
          <w:szCs w:val="22"/>
        </w:rPr>
        <w:t>n</w:t>
      </w:r>
      <w:r>
        <w:rPr>
          <w:sz w:val="22"/>
          <w:szCs w:val="22"/>
        </w:rPr>
        <w:t xml:space="preserve"> my opinion, the physical examination reveals that the above-named person is free of any co</w:t>
      </w:r>
      <w:r w:rsidR="00312B2F">
        <w:rPr>
          <w:sz w:val="22"/>
          <w:szCs w:val="22"/>
        </w:rPr>
        <w:t>mmunicable</w:t>
      </w:r>
      <w:r>
        <w:rPr>
          <w:sz w:val="22"/>
          <w:szCs w:val="22"/>
        </w:rPr>
        <w:t xml:space="preserve"> disease</w:t>
      </w:r>
      <w:r w:rsidR="00312B2F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is physically </w:t>
      </w:r>
      <w:r w:rsidR="00DF0539">
        <w:rPr>
          <w:sz w:val="22"/>
          <w:szCs w:val="22"/>
        </w:rPr>
        <w:t xml:space="preserve">and mentally </w:t>
      </w:r>
      <w:r>
        <w:rPr>
          <w:sz w:val="22"/>
          <w:szCs w:val="22"/>
        </w:rPr>
        <w:t>fit</w:t>
      </w:r>
      <w:r w:rsidR="00312B2F">
        <w:rPr>
          <w:sz w:val="22"/>
          <w:szCs w:val="22"/>
        </w:rPr>
        <w:t xml:space="preserve"> to</w:t>
      </w:r>
      <w:r w:rsidR="001C5C1C">
        <w:rPr>
          <w:sz w:val="22"/>
          <w:szCs w:val="22"/>
        </w:rPr>
        <w:t xml:space="preserve"> perform the duties of providing</w:t>
      </w:r>
      <w:r w:rsidR="00312B2F">
        <w:rPr>
          <w:sz w:val="22"/>
          <w:szCs w:val="22"/>
        </w:rPr>
        <w:t xml:space="preserve"> </w:t>
      </w:r>
      <w:r>
        <w:rPr>
          <w:sz w:val="22"/>
          <w:szCs w:val="22"/>
        </w:rPr>
        <w:t>car</w:t>
      </w:r>
      <w:r w:rsidR="00312B2F">
        <w:rPr>
          <w:sz w:val="22"/>
          <w:szCs w:val="22"/>
        </w:rPr>
        <w:t>e</w:t>
      </w:r>
      <w:r>
        <w:rPr>
          <w:sz w:val="22"/>
          <w:szCs w:val="22"/>
        </w:rPr>
        <w:t xml:space="preserve"> for children or to have contact with the children</w:t>
      </w:r>
      <w:r w:rsidR="00634616">
        <w:rPr>
          <w:sz w:val="22"/>
          <w:szCs w:val="22"/>
        </w:rPr>
        <w:t xml:space="preserve"> as a household member</w:t>
      </w:r>
      <w:r>
        <w:rPr>
          <w:sz w:val="22"/>
          <w:szCs w:val="22"/>
        </w:rPr>
        <w:t>:</w:t>
      </w:r>
      <w:r w:rsidR="004F11FF">
        <w:rPr>
          <w:sz w:val="22"/>
          <w:szCs w:val="22"/>
        </w:rPr>
        <w:t xml:space="preserve">  </w:t>
      </w:r>
    </w:p>
    <w:p w14:paraId="753ADAB3" w14:textId="77777777" w:rsidR="00074CCF" w:rsidRDefault="00074CCF" w:rsidP="009D4D64">
      <w:pPr>
        <w:rPr>
          <w:sz w:val="22"/>
          <w:szCs w:val="22"/>
        </w:rPr>
      </w:pPr>
    </w:p>
    <w:p w14:paraId="6DE5036E" w14:textId="77777777" w:rsidR="00074CCF" w:rsidRDefault="00886FEF" w:rsidP="009D4D64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6"/>
      <w:r>
        <w:rPr>
          <w:sz w:val="22"/>
          <w:szCs w:val="22"/>
        </w:rPr>
        <w:t xml:space="preserve"> Yes;  </w:t>
      </w:r>
      <w:r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7"/>
      <w:r>
        <w:rPr>
          <w:sz w:val="22"/>
          <w:szCs w:val="22"/>
        </w:rPr>
        <w:t xml:space="preserve"> No.</w:t>
      </w:r>
      <w:r w:rsidR="004F11F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If </w:t>
      </w:r>
      <w:r w:rsidR="007916CC">
        <w:rPr>
          <w:sz w:val="22"/>
          <w:szCs w:val="22"/>
        </w:rPr>
        <w:t>“No”</w:t>
      </w:r>
      <w:r w:rsidR="001457B9">
        <w:rPr>
          <w:sz w:val="22"/>
          <w:szCs w:val="22"/>
        </w:rPr>
        <w:t>, please explain:</w:t>
      </w:r>
      <w:r w:rsidR="00312B2F">
        <w:rPr>
          <w:sz w:val="22"/>
          <w:szCs w:val="22"/>
        </w:rPr>
        <w:t xml:space="preserve">  </w:t>
      </w:r>
    </w:p>
    <w:p w14:paraId="05C17D4A" w14:textId="77777777" w:rsidR="00074CCF" w:rsidRDefault="00074CCF" w:rsidP="009D4D64">
      <w:pPr>
        <w:rPr>
          <w:sz w:val="22"/>
          <w:szCs w:val="22"/>
        </w:rPr>
      </w:pPr>
    </w:p>
    <w:p w14:paraId="6AF029C4" w14:textId="77777777" w:rsidR="00074CCF" w:rsidRDefault="00312B2F" w:rsidP="009D4D6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</w:t>
      </w:r>
      <w:r w:rsidR="007916CC">
        <w:rPr>
          <w:sz w:val="22"/>
          <w:szCs w:val="22"/>
        </w:rPr>
        <w:t>____________________</w:t>
      </w:r>
    </w:p>
    <w:p w14:paraId="1A7F32A6" w14:textId="77777777" w:rsidR="00074CCF" w:rsidRDefault="00074CCF" w:rsidP="009D4D64">
      <w:pPr>
        <w:rPr>
          <w:sz w:val="22"/>
          <w:szCs w:val="22"/>
        </w:rPr>
      </w:pPr>
    </w:p>
    <w:p w14:paraId="1CC6DA41" w14:textId="77777777" w:rsidR="00886FEF" w:rsidRDefault="007916CC" w:rsidP="009D4D6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13AFC230" w14:textId="77777777" w:rsidR="007916CC" w:rsidRDefault="007916CC" w:rsidP="009D4D64">
      <w:pPr>
        <w:rPr>
          <w:sz w:val="22"/>
          <w:szCs w:val="22"/>
        </w:rPr>
      </w:pPr>
    </w:p>
    <w:p w14:paraId="58B9655B" w14:textId="77777777" w:rsidR="00074CCF" w:rsidRDefault="00074CCF" w:rsidP="009D4D64">
      <w:pPr>
        <w:rPr>
          <w:sz w:val="22"/>
          <w:szCs w:val="22"/>
        </w:rPr>
      </w:pPr>
    </w:p>
    <w:p w14:paraId="5B723D8E" w14:textId="77777777" w:rsidR="00634616" w:rsidRDefault="00BD39F6" w:rsidP="009D4D64">
      <w:pPr>
        <w:rPr>
          <w:sz w:val="22"/>
          <w:szCs w:val="22"/>
        </w:rPr>
      </w:pPr>
      <w:r w:rsidRPr="005A4B6C">
        <w:rPr>
          <w:b/>
          <w:sz w:val="22"/>
          <w:szCs w:val="22"/>
        </w:rPr>
        <w:t>Examined by</w:t>
      </w:r>
      <w:r w:rsidR="00634616">
        <w:rPr>
          <w:sz w:val="22"/>
          <w:szCs w:val="22"/>
        </w:rPr>
        <w:t xml:space="preserve">:  ________________________________________________________________________  </w:t>
      </w:r>
    </w:p>
    <w:p w14:paraId="48B06732" w14:textId="77777777" w:rsidR="00634616" w:rsidRDefault="00634616" w:rsidP="009D4D6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</w:t>
      </w:r>
      <w:r w:rsidR="00074CCF">
        <w:rPr>
          <w:sz w:val="22"/>
          <w:szCs w:val="22"/>
        </w:rPr>
        <w:t>ignature</w:t>
      </w:r>
      <w:r w:rsidR="00074CCF">
        <w:rPr>
          <w:sz w:val="22"/>
          <w:szCs w:val="22"/>
        </w:rPr>
        <w:tab/>
      </w:r>
      <w:r w:rsidR="00074CCF">
        <w:rPr>
          <w:sz w:val="22"/>
          <w:szCs w:val="22"/>
        </w:rPr>
        <w:tab/>
      </w:r>
      <w:r w:rsidR="00074CCF">
        <w:rPr>
          <w:sz w:val="22"/>
          <w:szCs w:val="22"/>
        </w:rPr>
        <w:tab/>
        <w:t>Date</w:t>
      </w:r>
      <w:r w:rsidR="00C4169D">
        <w:rPr>
          <w:sz w:val="22"/>
          <w:szCs w:val="22"/>
        </w:rPr>
        <w:tab/>
      </w:r>
      <w:r w:rsidR="00C4169D">
        <w:rPr>
          <w:sz w:val="22"/>
          <w:szCs w:val="22"/>
        </w:rPr>
        <w:tab/>
      </w:r>
      <w:r w:rsidR="00C4169D">
        <w:rPr>
          <w:sz w:val="22"/>
          <w:szCs w:val="22"/>
        </w:rPr>
        <w:tab/>
      </w:r>
      <w:r w:rsidR="006430C1">
        <w:rPr>
          <w:sz w:val="22"/>
          <w:szCs w:val="22"/>
        </w:rPr>
        <w:t>Contact</w:t>
      </w:r>
      <w:r w:rsidR="00C4169D">
        <w:rPr>
          <w:sz w:val="22"/>
          <w:szCs w:val="22"/>
        </w:rPr>
        <w:t xml:space="preserve"> Number</w:t>
      </w:r>
      <w:r w:rsidR="00074CCF">
        <w:rPr>
          <w:sz w:val="22"/>
          <w:szCs w:val="22"/>
        </w:rPr>
        <w:tab/>
        <w:t xml:space="preserve"> </w:t>
      </w:r>
    </w:p>
    <w:p w14:paraId="3273D79C" w14:textId="77777777" w:rsidR="00634616" w:rsidRDefault="00634616" w:rsidP="009D4D64">
      <w:pPr>
        <w:rPr>
          <w:sz w:val="22"/>
          <w:szCs w:val="22"/>
        </w:rPr>
      </w:pPr>
    </w:p>
    <w:p w14:paraId="21234B79" w14:textId="77777777" w:rsidR="00BD39F6" w:rsidRDefault="00634616" w:rsidP="009D4D6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62132597" w14:textId="77777777" w:rsidR="001C5C1C" w:rsidRPr="005A4B6C" w:rsidRDefault="00634616" w:rsidP="009D4D64">
      <w:pPr>
        <w:rPr>
          <w:b/>
          <w:sz w:val="22"/>
          <w:szCs w:val="22"/>
        </w:rPr>
      </w:pPr>
      <w:r w:rsidRPr="005A4B6C">
        <w:rPr>
          <w:b/>
          <w:sz w:val="22"/>
          <w:szCs w:val="22"/>
        </w:rPr>
        <w:t>Print name</w:t>
      </w:r>
      <w:r w:rsidR="007916CC" w:rsidRPr="005A4B6C">
        <w:rPr>
          <w:b/>
          <w:sz w:val="22"/>
          <w:szCs w:val="22"/>
        </w:rPr>
        <w:t xml:space="preserve"> of physician, physician assistant, </w:t>
      </w:r>
      <w:r w:rsidR="00C4169D" w:rsidRPr="005A4B6C">
        <w:rPr>
          <w:b/>
          <w:sz w:val="22"/>
          <w:szCs w:val="22"/>
        </w:rPr>
        <w:t xml:space="preserve">advanced practice registered nurse, </w:t>
      </w:r>
      <w:r w:rsidR="007916CC" w:rsidRPr="005A4B6C">
        <w:rPr>
          <w:b/>
          <w:sz w:val="22"/>
          <w:szCs w:val="22"/>
        </w:rPr>
        <w:t>nurse prac</w:t>
      </w:r>
      <w:r w:rsidR="00C4169D" w:rsidRPr="005A4B6C">
        <w:rPr>
          <w:b/>
          <w:sz w:val="22"/>
          <w:szCs w:val="22"/>
        </w:rPr>
        <w:t>titioner</w:t>
      </w:r>
    </w:p>
    <w:p w14:paraId="1395FA62" w14:textId="77777777" w:rsidR="00074CCF" w:rsidRPr="005A4B6C" w:rsidRDefault="00074CCF" w:rsidP="009D4D64">
      <w:pPr>
        <w:rPr>
          <w:b/>
          <w:sz w:val="22"/>
          <w:szCs w:val="22"/>
        </w:rPr>
      </w:pPr>
    </w:p>
    <w:p w14:paraId="7BB343FC" w14:textId="77777777" w:rsidR="00074CCF" w:rsidRDefault="00074CCF" w:rsidP="009D4D6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27441834" w14:textId="77777777" w:rsidR="00074CCF" w:rsidRPr="005A4B6C" w:rsidRDefault="00074CCF" w:rsidP="009D4D64">
      <w:pPr>
        <w:rPr>
          <w:b/>
          <w:sz w:val="22"/>
          <w:szCs w:val="22"/>
        </w:rPr>
      </w:pPr>
      <w:r w:rsidRPr="005A4B6C">
        <w:rPr>
          <w:b/>
          <w:sz w:val="22"/>
          <w:szCs w:val="22"/>
        </w:rPr>
        <w:t>Address</w:t>
      </w:r>
    </w:p>
    <w:p w14:paraId="7A614DE4" w14:textId="77777777" w:rsidR="00074CCF" w:rsidRDefault="00074CCF" w:rsidP="009D4D64">
      <w:pPr>
        <w:rPr>
          <w:sz w:val="22"/>
          <w:szCs w:val="22"/>
        </w:rPr>
      </w:pPr>
    </w:p>
    <w:p w14:paraId="01F61D37" w14:textId="77777777" w:rsidR="00074CCF" w:rsidRDefault="00074CCF" w:rsidP="009D4D64">
      <w:pPr>
        <w:rPr>
          <w:sz w:val="20"/>
          <w:szCs w:val="20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59CB8458" w14:textId="77777777" w:rsidR="00C4169D" w:rsidRDefault="00C4169D" w:rsidP="009D4D64">
      <w:pPr>
        <w:rPr>
          <w:sz w:val="20"/>
          <w:szCs w:val="20"/>
        </w:rPr>
      </w:pPr>
    </w:p>
    <w:p w14:paraId="6FA11B1B" w14:textId="77777777" w:rsidR="00C4169D" w:rsidRDefault="00C4169D" w:rsidP="009D4D64">
      <w:pPr>
        <w:rPr>
          <w:sz w:val="20"/>
          <w:szCs w:val="20"/>
        </w:rPr>
      </w:pPr>
    </w:p>
    <w:sectPr w:rsidR="00C4169D" w:rsidSect="00F25500">
      <w:footerReference w:type="default" r:id="rId8"/>
      <w:headerReference w:type="first" r:id="rId9"/>
      <w:footerReference w:type="first" r:id="rId10"/>
      <w:pgSz w:w="12240" w:h="15840" w:code="1"/>
      <w:pgMar w:top="1440" w:right="1440" w:bottom="864" w:left="1440" w:header="720" w:footer="720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6453" w14:textId="77777777" w:rsidR="00A22103" w:rsidRDefault="00A22103" w:rsidP="00027772">
      <w:r>
        <w:separator/>
      </w:r>
    </w:p>
  </w:endnote>
  <w:endnote w:type="continuationSeparator" w:id="0">
    <w:p w14:paraId="34B03790" w14:textId="77777777" w:rsidR="00A22103" w:rsidRDefault="00A22103" w:rsidP="0002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130"/>
      <w:gridCol w:w="3120"/>
      <w:gridCol w:w="3110"/>
    </w:tblGrid>
    <w:tr w:rsidR="002A23ED" w14:paraId="224F4550" w14:textId="77777777">
      <w:tc>
        <w:tcPr>
          <w:tcW w:w="3192" w:type="dxa"/>
        </w:tcPr>
        <w:p w14:paraId="4CA2F815" w14:textId="0F45CBC8" w:rsidR="002A23ED" w:rsidRDefault="002A23ED" w:rsidP="00E1331C">
          <w:pPr>
            <w:rPr>
              <w:sz w:val="20"/>
              <w:szCs w:val="20"/>
            </w:rPr>
          </w:pPr>
          <w:r w:rsidRPr="00535425">
            <w:rPr>
              <w:sz w:val="20"/>
              <w:szCs w:val="20"/>
            </w:rPr>
            <w:t>DHS 984 (</w:t>
          </w:r>
          <w:r w:rsidR="00C521EE">
            <w:rPr>
              <w:sz w:val="20"/>
              <w:szCs w:val="20"/>
            </w:rPr>
            <w:t>REV 0</w:t>
          </w:r>
          <w:r w:rsidR="007F0EA6">
            <w:rPr>
              <w:sz w:val="20"/>
              <w:szCs w:val="20"/>
            </w:rPr>
            <w:t>3</w:t>
          </w:r>
          <w:r w:rsidR="00C521EE">
            <w:rPr>
              <w:sz w:val="20"/>
              <w:szCs w:val="20"/>
            </w:rPr>
            <w:t>/</w:t>
          </w:r>
          <w:r w:rsidR="007F0EA6">
            <w:rPr>
              <w:sz w:val="20"/>
              <w:szCs w:val="20"/>
            </w:rPr>
            <w:t>20</w:t>
          </w:r>
          <w:r w:rsidR="00C521EE">
            <w:rPr>
              <w:sz w:val="20"/>
              <w:szCs w:val="20"/>
            </w:rPr>
            <w:t>26</w:t>
          </w:r>
          <w:r w:rsidRPr="00535425">
            <w:rPr>
              <w:sz w:val="20"/>
              <w:szCs w:val="20"/>
            </w:rPr>
            <w:t>)</w:t>
          </w:r>
        </w:p>
      </w:tc>
      <w:tc>
        <w:tcPr>
          <w:tcW w:w="3192" w:type="dxa"/>
        </w:tcPr>
        <w:p w14:paraId="23141286" w14:textId="1AB0DD96" w:rsidR="002A23ED" w:rsidRDefault="00AE69DE" w:rsidP="00E1331C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 w:rsidR="002A23ED">
            <w:rPr>
              <w:sz w:val="20"/>
              <w:szCs w:val="20"/>
            </w:rPr>
            <w:t>Page 2 of 2</w:t>
          </w:r>
        </w:p>
      </w:tc>
      <w:tc>
        <w:tcPr>
          <w:tcW w:w="3192" w:type="dxa"/>
        </w:tcPr>
        <w:p w14:paraId="541770CD" w14:textId="77777777" w:rsidR="002A23ED" w:rsidRDefault="002A23ED" w:rsidP="00E1331C">
          <w:pPr>
            <w:rPr>
              <w:sz w:val="20"/>
              <w:szCs w:val="20"/>
            </w:rPr>
          </w:pPr>
        </w:p>
      </w:tc>
    </w:tr>
  </w:tbl>
  <w:p w14:paraId="5622C38F" w14:textId="77777777" w:rsidR="002A23ED" w:rsidRPr="00E1331C" w:rsidRDefault="002A23ED" w:rsidP="00E1331C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828"/>
      <w:gridCol w:w="5532"/>
    </w:tblGrid>
    <w:tr w:rsidR="002A23ED" w14:paraId="719CFCEF" w14:textId="77777777">
      <w:tc>
        <w:tcPr>
          <w:tcW w:w="3908" w:type="dxa"/>
        </w:tcPr>
        <w:p w14:paraId="5A3F883D" w14:textId="16787B3D" w:rsidR="002A23ED" w:rsidRDefault="002A23ED">
          <w:pPr>
            <w:pStyle w:val="Footer"/>
          </w:pPr>
          <w:r w:rsidRPr="00535425">
            <w:rPr>
              <w:sz w:val="20"/>
              <w:szCs w:val="20"/>
            </w:rPr>
            <w:t>DHS 984 (</w:t>
          </w:r>
          <w:r w:rsidR="00C521EE">
            <w:rPr>
              <w:sz w:val="20"/>
              <w:szCs w:val="20"/>
            </w:rPr>
            <w:t>REV 0</w:t>
          </w:r>
          <w:r w:rsidR="007F0EA6">
            <w:rPr>
              <w:sz w:val="20"/>
              <w:szCs w:val="20"/>
            </w:rPr>
            <w:t>3</w:t>
          </w:r>
          <w:r w:rsidR="00C521EE">
            <w:rPr>
              <w:sz w:val="20"/>
              <w:szCs w:val="20"/>
            </w:rPr>
            <w:t>/</w:t>
          </w:r>
          <w:r w:rsidR="007F0EA6">
            <w:rPr>
              <w:sz w:val="20"/>
              <w:szCs w:val="20"/>
            </w:rPr>
            <w:t>20</w:t>
          </w:r>
          <w:r w:rsidR="00C521EE">
            <w:rPr>
              <w:sz w:val="20"/>
              <w:szCs w:val="20"/>
            </w:rPr>
            <w:t>26</w:t>
          </w:r>
          <w:r w:rsidRPr="00535425">
            <w:rPr>
              <w:sz w:val="20"/>
              <w:szCs w:val="20"/>
            </w:rPr>
            <w:t>)</w:t>
          </w:r>
        </w:p>
      </w:tc>
      <w:tc>
        <w:tcPr>
          <w:tcW w:w="5668" w:type="dxa"/>
        </w:tcPr>
        <w:p w14:paraId="525A69E3" w14:textId="6E8E0C67" w:rsidR="002A23ED" w:rsidRDefault="00AE69DE">
          <w:pPr>
            <w:pStyle w:val="Footer"/>
          </w:pPr>
          <w:r>
            <w:rPr>
              <w:sz w:val="20"/>
              <w:szCs w:val="20"/>
            </w:rPr>
            <w:t xml:space="preserve"> </w:t>
          </w:r>
          <w:r w:rsidR="002A23ED">
            <w:rPr>
              <w:sz w:val="20"/>
              <w:szCs w:val="20"/>
            </w:rPr>
            <w:t>Page 1 of 2</w:t>
          </w:r>
        </w:p>
      </w:tc>
    </w:tr>
  </w:tbl>
  <w:p w14:paraId="2EA04400" w14:textId="77777777" w:rsidR="002A23ED" w:rsidRPr="00F25500" w:rsidRDefault="002A23ED" w:rsidP="00F2550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3BA41" w14:textId="77777777" w:rsidR="00A22103" w:rsidRDefault="00A22103" w:rsidP="00027772">
      <w:r>
        <w:separator/>
      </w:r>
    </w:p>
  </w:footnote>
  <w:footnote w:type="continuationSeparator" w:id="0">
    <w:p w14:paraId="1346DB9B" w14:textId="77777777" w:rsidR="00A22103" w:rsidRDefault="00A22103" w:rsidP="00027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8F46" w14:textId="77777777" w:rsidR="00CC0DD0" w:rsidRDefault="00CC0DD0" w:rsidP="00CC0DD0">
    <w:pPr>
      <w:pStyle w:val="Header"/>
      <w:jc w:val="center"/>
      <w:rPr>
        <w:b/>
      </w:rPr>
    </w:pPr>
    <w:r>
      <w:rPr>
        <w:b/>
      </w:rPr>
      <w:t xml:space="preserve">STATE OF </w:t>
    </w:r>
    <w:smartTag w:uri="urn:schemas-microsoft-com:office:smarttags" w:element="State">
      <w:smartTag w:uri="urn:schemas-microsoft-com:office:smarttags" w:element="place">
        <w:r>
          <w:rPr>
            <w:b/>
          </w:rPr>
          <w:t>HAWAII</w:t>
        </w:r>
      </w:smartTag>
    </w:smartTag>
  </w:p>
  <w:p w14:paraId="01D948C6" w14:textId="77777777" w:rsidR="00CC0DD0" w:rsidRDefault="00CC0DD0" w:rsidP="00CC0DD0">
    <w:pPr>
      <w:pStyle w:val="Header"/>
      <w:jc w:val="center"/>
    </w:pPr>
    <w:r>
      <w:rPr>
        <w:b/>
      </w:rPr>
      <w:t>DEPARTMENT OF HUMAN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E6A"/>
    <w:multiLevelType w:val="hybridMultilevel"/>
    <w:tmpl w:val="601EC0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487E"/>
    <w:multiLevelType w:val="hybridMultilevel"/>
    <w:tmpl w:val="7B1454D6"/>
    <w:lvl w:ilvl="0" w:tplc="19CABB1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D0E30"/>
    <w:multiLevelType w:val="hybridMultilevel"/>
    <w:tmpl w:val="50808F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4614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7114B7F"/>
    <w:multiLevelType w:val="hybridMultilevel"/>
    <w:tmpl w:val="EDE885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00B0F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09778519">
    <w:abstractNumId w:val="0"/>
  </w:num>
  <w:num w:numId="2" w16cid:durableId="1767579682">
    <w:abstractNumId w:val="4"/>
  </w:num>
  <w:num w:numId="3" w16cid:durableId="2087340188">
    <w:abstractNumId w:val="2"/>
  </w:num>
  <w:num w:numId="4" w16cid:durableId="1275861944">
    <w:abstractNumId w:val="1"/>
  </w:num>
  <w:num w:numId="5" w16cid:durableId="636180350">
    <w:abstractNumId w:val="3"/>
  </w:num>
  <w:num w:numId="6" w16cid:durableId="1079908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O8GGFE/C0dn6KwEbKzP+DzR4Cc3wlaFo/8J1MnbCflupTGByeowFVBcyFU+aBQqwA54+C3RvgVjRMreVIuvog==" w:salt="jXr7msHx+ClDG4XCxbxsfA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93"/>
    <w:rsid w:val="0000163B"/>
    <w:rsid w:val="0000204D"/>
    <w:rsid w:val="000140EE"/>
    <w:rsid w:val="0001553F"/>
    <w:rsid w:val="00015780"/>
    <w:rsid w:val="00027772"/>
    <w:rsid w:val="00030960"/>
    <w:rsid w:val="000357BF"/>
    <w:rsid w:val="00036920"/>
    <w:rsid w:val="00037134"/>
    <w:rsid w:val="00044045"/>
    <w:rsid w:val="000447D4"/>
    <w:rsid w:val="00045FE5"/>
    <w:rsid w:val="00047800"/>
    <w:rsid w:val="00050267"/>
    <w:rsid w:val="00072EDF"/>
    <w:rsid w:val="00074152"/>
    <w:rsid w:val="00074CCF"/>
    <w:rsid w:val="00090125"/>
    <w:rsid w:val="00092055"/>
    <w:rsid w:val="00095101"/>
    <w:rsid w:val="00097FD8"/>
    <w:rsid w:val="000A2DDF"/>
    <w:rsid w:val="000A3769"/>
    <w:rsid w:val="000A5712"/>
    <w:rsid w:val="000C4730"/>
    <w:rsid w:val="000D5252"/>
    <w:rsid w:val="000F060F"/>
    <w:rsid w:val="001019AD"/>
    <w:rsid w:val="00102860"/>
    <w:rsid w:val="00102D44"/>
    <w:rsid w:val="00105DF6"/>
    <w:rsid w:val="00106066"/>
    <w:rsid w:val="0011008A"/>
    <w:rsid w:val="00120DD0"/>
    <w:rsid w:val="00127B52"/>
    <w:rsid w:val="001312C7"/>
    <w:rsid w:val="001325DD"/>
    <w:rsid w:val="00135738"/>
    <w:rsid w:val="00140479"/>
    <w:rsid w:val="0014570E"/>
    <w:rsid w:val="001457B9"/>
    <w:rsid w:val="001507E5"/>
    <w:rsid w:val="00153230"/>
    <w:rsid w:val="00165C49"/>
    <w:rsid w:val="0017480D"/>
    <w:rsid w:val="0017598D"/>
    <w:rsid w:val="001847FD"/>
    <w:rsid w:val="00187794"/>
    <w:rsid w:val="00187C5F"/>
    <w:rsid w:val="001928E9"/>
    <w:rsid w:val="001941C7"/>
    <w:rsid w:val="001A476C"/>
    <w:rsid w:val="001A5195"/>
    <w:rsid w:val="001B40CA"/>
    <w:rsid w:val="001C118E"/>
    <w:rsid w:val="001C2D2E"/>
    <w:rsid w:val="001C5C1C"/>
    <w:rsid w:val="001C6260"/>
    <w:rsid w:val="001C6964"/>
    <w:rsid w:val="001D3780"/>
    <w:rsid w:val="001D491F"/>
    <w:rsid w:val="001E60EC"/>
    <w:rsid w:val="001F4621"/>
    <w:rsid w:val="001F4D21"/>
    <w:rsid w:val="00210318"/>
    <w:rsid w:val="00212D5A"/>
    <w:rsid w:val="002220CD"/>
    <w:rsid w:val="002247E2"/>
    <w:rsid w:val="002318C0"/>
    <w:rsid w:val="00234F92"/>
    <w:rsid w:val="002373C1"/>
    <w:rsid w:val="0024069B"/>
    <w:rsid w:val="00241770"/>
    <w:rsid w:val="00245021"/>
    <w:rsid w:val="00254BF3"/>
    <w:rsid w:val="002558EB"/>
    <w:rsid w:val="002569C2"/>
    <w:rsid w:val="002622C4"/>
    <w:rsid w:val="002656F5"/>
    <w:rsid w:val="00270EB0"/>
    <w:rsid w:val="00271573"/>
    <w:rsid w:val="00272B23"/>
    <w:rsid w:val="00274F3B"/>
    <w:rsid w:val="00282F50"/>
    <w:rsid w:val="002837C0"/>
    <w:rsid w:val="0028498A"/>
    <w:rsid w:val="00285363"/>
    <w:rsid w:val="00285811"/>
    <w:rsid w:val="00287CAC"/>
    <w:rsid w:val="00292894"/>
    <w:rsid w:val="00292C7A"/>
    <w:rsid w:val="00294E0B"/>
    <w:rsid w:val="002A0257"/>
    <w:rsid w:val="002A0331"/>
    <w:rsid w:val="002A0D81"/>
    <w:rsid w:val="002A1AA1"/>
    <w:rsid w:val="002A23ED"/>
    <w:rsid w:val="002A3D1E"/>
    <w:rsid w:val="002A444C"/>
    <w:rsid w:val="002A4DD6"/>
    <w:rsid w:val="002B1573"/>
    <w:rsid w:val="002B3B51"/>
    <w:rsid w:val="002B6B59"/>
    <w:rsid w:val="002C1691"/>
    <w:rsid w:val="002C22D9"/>
    <w:rsid w:val="002C29D0"/>
    <w:rsid w:val="002C46E2"/>
    <w:rsid w:val="002C6278"/>
    <w:rsid w:val="002D08F3"/>
    <w:rsid w:val="002E0988"/>
    <w:rsid w:val="002E184F"/>
    <w:rsid w:val="002E6FE4"/>
    <w:rsid w:val="002F027C"/>
    <w:rsid w:val="002F32CE"/>
    <w:rsid w:val="003004C0"/>
    <w:rsid w:val="00300AB2"/>
    <w:rsid w:val="003019DC"/>
    <w:rsid w:val="0030214F"/>
    <w:rsid w:val="003036AC"/>
    <w:rsid w:val="00312B2F"/>
    <w:rsid w:val="00316003"/>
    <w:rsid w:val="00316276"/>
    <w:rsid w:val="003246A2"/>
    <w:rsid w:val="00326A09"/>
    <w:rsid w:val="00332ED1"/>
    <w:rsid w:val="00335B91"/>
    <w:rsid w:val="00341EBE"/>
    <w:rsid w:val="00345701"/>
    <w:rsid w:val="00346616"/>
    <w:rsid w:val="003525AE"/>
    <w:rsid w:val="0035325A"/>
    <w:rsid w:val="00356A31"/>
    <w:rsid w:val="00364B0C"/>
    <w:rsid w:val="00371343"/>
    <w:rsid w:val="0037666E"/>
    <w:rsid w:val="00376A15"/>
    <w:rsid w:val="0038347B"/>
    <w:rsid w:val="00385AB4"/>
    <w:rsid w:val="00393135"/>
    <w:rsid w:val="003A1C64"/>
    <w:rsid w:val="003A280E"/>
    <w:rsid w:val="003A2A96"/>
    <w:rsid w:val="003A3812"/>
    <w:rsid w:val="003A5582"/>
    <w:rsid w:val="003A5863"/>
    <w:rsid w:val="003B73F1"/>
    <w:rsid w:val="003C55A6"/>
    <w:rsid w:val="003C6A49"/>
    <w:rsid w:val="003D7728"/>
    <w:rsid w:val="003D7922"/>
    <w:rsid w:val="003E67EF"/>
    <w:rsid w:val="003E77F2"/>
    <w:rsid w:val="003F016F"/>
    <w:rsid w:val="003F7FB4"/>
    <w:rsid w:val="00404561"/>
    <w:rsid w:val="004073B8"/>
    <w:rsid w:val="00415212"/>
    <w:rsid w:val="0042779B"/>
    <w:rsid w:val="004302AD"/>
    <w:rsid w:val="00441106"/>
    <w:rsid w:val="00441C3F"/>
    <w:rsid w:val="00452CDB"/>
    <w:rsid w:val="0045355C"/>
    <w:rsid w:val="00453B48"/>
    <w:rsid w:val="00453C51"/>
    <w:rsid w:val="00465FB3"/>
    <w:rsid w:val="00476968"/>
    <w:rsid w:val="00481591"/>
    <w:rsid w:val="00486D3C"/>
    <w:rsid w:val="00490478"/>
    <w:rsid w:val="0049227B"/>
    <w:rsid w:val="00492472"/>
    <w:rsid w:val="00496A2C"/>
    <w:rsid w:val="004A2C78"/>
    <w:rsid w:val="004A7674"/>
    <w:rsid w:val="004B1763"/>
    <w:rsid w:val="004C4128"/>
    <w:rsid w:val="004C4464"/>
    <w:rsid w:val="004D2242"/>
    <w:rsid w:val="004D6E5E"/>
    <w:rsid w:val="004D7F1C"/>
    <w:rsid w:val="004E04D2"/>
    <w:rsid w:val="004E56BB"/>
    <w:rsid w:val="004F11FF"/>
    <w:rsid w:val="004F1D9F"/>
    <w:rsid w:val="00502D64"/>
    <w:rsid w:val="005075EF"/>
    <w:rsid w:val="005262D7"/>
    <w:rsid w:val="00535425"/>
    <w:rsid w:val="00535D2F"/>
    <w:rsid w:val="005409C9"/>
    <w:rsid w:val="00542029"/>
    <w:rsid w:val="005637A5"/>
    <w:rsid w:val="005738C0"/>
    <w:rsid w:val="00573CC6"/>
    <w:rsid w:val="00584C04"/>
    <w:rsid w:val="00593D37"/>
    <w:rsid w:val="005A044C"/>
    <w:rsid w:val="005A14BF"/>
    <w:rsid w:val="005A4B6C"/>
    <w:rsid w:val="005B36E6"/>
    <w:rsid w:val="005C0D33"/>
    <w:rsid w:val="005C757A"/>
    <w:rsid w:val="005D11BB"/>
    <w:rsid w:val="005D4C79"/>
    <w:rsid w:val="005E3FCE"/>
    <w:rsid w:val="005E54F7"/>
    <w:rsid w:val="005F156C"/>
    <w:rsid w:val="005F1BB8"/>
    <w:rsid w:val="005F3015"/>
    <w:rsid w:val="005F49C1"/>
    <w:rsid w:val="005F65EC"/>
    <w:rsid w:val="005F7D87"/>
    <w:rsid w:val="00601382"/>
    <w:rsid w:val="0060651F"/>
    <w:rsid w:val="006068D5"/>
    <w:rsid w:val="00611955"/>
    <w:rsid w:val="00613703"/>
    <w:rsid w:val="00615AC3"/>
    <w:rsid w:val="00615B5B"/>
    <w:rsid w:val="006314B3"/>
    <w:rsid w:val="00632F7D"/>
    <w:rsid w:val="00634616"/>
    <w:rsid w:val="00634758"/>
    <w:rsid w:val="006361B8"/>
    <w:rsid w:val="006366B3"/>
    <w:rsid w:val="00636750"/>
    <w:rsid w:val="00641807"/>
    <w:rsid w:val="0064185D"/>
    <w:rsid w:val="006430C1"/>
    <w:rsid w:val="006519FC"/>
    <w:rsid w:val="006538EA"/>
    <w:rsid w:val="00656D11"/>
    <w:rsid w:val="00657407"/>
    <w:rsid w:val="00664078"/>
    <w:rsid w:val="006656B5"/>
    <w:rsid w:val="00665C6B"/>
    <w:rsid w:val="00666AAF"/>
    <w:rsid w:val="00666F13"/>
    <w:rsid w:val="00671CC5"/>
    <w:rsid w:val="00673BC9"/>
    <w:rsid w:val="0068089D"/>
    <w:rsid w:val="0068415A"/>
    <w:rsid w:val="006850BB"/>
    <w:rsid w:val="00685421"/>
    <w:rsid w:val="0069094F"/>
    <w:rsid w:val="006A08A8"/>
    <w:rsid w:val="006A0F29"/>
    <w:rsid w:val="006A1FF4"/>
    <w:rsid w:val="006A7912"/>
    <w:rsid w:val="006B179F"/>
    <w:rsid w:val="006B5E0B"/>
    <w:rsid w:val="006B7D38"/>
    <w:rsid w:val="006C52CD"/>
    <w:rsid w:val="006D0E93"/>
    <w:rsid w:val="006D41CF"/>
    <w:rsid w:val="006D5D07"/>
    <w:rsid w:val="006E0505"/>
    <w:rsid w:val="006E1B76"/>
    <w:rsid w:val="006E1F3F"/>
    <w:rsid w:val="006E71F8"/>
    <w:rsid w:val="00700741"/>
    <w:rsid w:val="00703738"/>
    <w:rsid w:val="00703BDA"/>
    <w:rsid w:val="00704530"/>
    <w:rsid w:val="00713E21"/>
    <w:rsid w:val="00713F50"/>
    <w:rsid w:val="00715F9F"/>
    <w:rsid w:val="00722B8E"/>
    <w:rsid w:val="00725562"/>
    <w:rsid w:val="00726A0E"/>
    <w:rsid w:val="00726E02"/>
    <w:rsid w:val="00736E84"/>
    <w:rsid w:val="0074122D"/>
    <w:rsid w:val="0074198B"/>
    <w:rsid w:val="00741CCD"/>
    <w:rsid w:val="00747153"/>
    <w:rsid w:val="00753BF9"/>
    <w:rsid w:val="00755673"/>
    <w:rsid w:val="00755BE8"/>
    <w:rsid w:val="0076340B"/>
    <w:rsid w:val="00763A5D"/>
    <w:rsid w:val="00767E39"/>
    <w:rsid w:val="007717DC"/>
    <w:rsid w:val="007859CE"/>
    <w:rsid w:val="00785C77"/>
    <w:rsid w:val="007916CC"/>
    <w:rsid w:val="007A229C"/>
    <w:rsid w:val="007A2B78"/>
    <w:rsid w:val="007A384E"/>
    <w:rsid w:val="007A44D6"/>
    <w:rsid w:val="007B48ED"/>
    <w:rsid w:val="007B548E"/>
    <w:rsid w:val="007C4165"/>
    <w:rsid w:val="007D5EFA"/>
    <w:rsid w:val="007D5F6A"/>
    <w:rsid w:val="007D6E4F"/>
    <w:rsid w:val="007E0E3B"/>
    <w:rsid w:val="007E2083"/>
    <w:rsid w:val="007E7B4A"/>
    <w:rsid w:val="007F0EA6"/>
    <w:rsid w:val="00802981"/>
    <w:rsid w:val="00803ABC"/>
    <w:rsid w:val="008153AB"/>
    <w:rsid w:val="008155AB"/>
    <w:rsid w:val="00823AC8"/>
    <w:rsid w:val="00834428"/>
    <w:rsid w:val="00840F82"/>
    <w:rsid w:val="00843D15"/>
    <w:rsid w:val="0084440D"/>
    <w:rsid w:val="008451DF"/>
    <w:rsid w:val="0084520B"/>
    <w:rsid w:val="00851BE1"/>
    <w:rsid w:val="00860DBE"/>
    <w:rsid w:val="0086181F"/>
    <w:rsid w:val="00867060"/>
    <w:rsid w:val="00873AB3"/>
    <w:rsid w:val="008753EA"/>
    <w:rsid w:val="00883852"/>
    <w:rsid w:val="00886FEF"/>
    <w:rsid w:val="008879BF"/>
    <w:rsid w:val="008965F6"/>
    <w:rsid w:val="008A59FB"/>
    <w:rsid w:val="008B15BF"/>
    <w:rsid w:val="008B3A87"/>
    <w:rsid w:val="008C0D6A"/>
    <w:rsid w:val="008C30FE"/>
    <w:rsid w:val="008C362B"/>
    <w:rsid w:val="008C72F4"/>
    <w:rsid w:val="008D4731"/>
    <w:rsid w:val="008D7EB0"/>
    <w:rsid w:val="008D7FBF"/>
    <w:rsid w:val="008E17AF"/>
    <w:rsid w:val="008F0F5C"/>
    <w:rsid w:val="008F5440"/>
    <w:rsid w:val="008F662B"/>
    <w:rsid w:val="008F7068"/>
    <w:rsid w:val="00904428"/>
    <w:rsid w:val="009062BE"/>
    <w:rsid w:val="009074E0"/>
    <w:rsid w:val="009101CB"/>
    <w:rsid w:val="0091081C"/>
    <w:rsid w:val="00912867"/>
    <w:rsid w:val="00914B4C"/>
    <w:rsid w:val="00922D90"/>
    <w:rsid w:val="0092464E"/>
    <w:rsid w:val="009318F1"/>
    <w:rsid w:val="00935A08"/>
    <w:rsid w:val="0094114A"/>
    <w:rsid w:val="00960619"/>
    <w:rsid w:val="0096598A"/>
    <w:rsid w:val="00971050"/>
    <w:rsid w:val="00971FC8"/>
    <w:rsid w:val="00974ECA"/>
    <w:rsid w:val="00976A10"/>
    <w:rsid w:val="00981D63"/>
    <w:rsid w:val="0098472A"/>
    <w:rsid w:val="00984ACB"/>
    <w:rsid w:val="00990C2E"/>
    <w:rsid w:val="00991104"/>
    <w:rsid w:val="009A5E61"/>
    <w:rsid w:val="009A6570"/>
    <w:rsid w:val="009D05DD"/>
    <w:rsid w:val="009D1DB5"/>
    <w:rsid w:val="009D3D18"/>
    <w:rsid w:val="009D4D64"/>
    <w:rsid w:val="009E20FA"/>
    <w:rsid w:val="009E2ABA"/>
    <w:rsid w:val="009E5BBE"/>
    <w:rsid w:val="009F37DF"/>
    <w:rsid w:val="009F3F7F"/>
    <w:rsid w:val="009F46C0"/>
    <w:rsid w:val="009F596C"/>
    <w:rsid w:val="009F614E"/>
    <w:rsid w:val="009F780B"/>
    <w:rsid w:val="00A018AC"/>
    <w:rsid w:val="00A01BB3"/>
    <w:rsid w:val="00A0788A"/>
    <w:rsid w:val="00A07C7E"/>
    <w:rsid w:val="00A14B4D"/>
    <w:rsid w:val="00A20859"/>
    <w:rsid w:val="00A20A02"/>
    <w:rsid w:val="00A22103"/>
    <w:rsid w:val="00A37B4C"/>
    <w:rsid w:val="00A46FF4"/>
    <w:rsid w:val="00A54612"/>
    <w:rsid w:val="00A56F98"/>
    <w:rsid w:val="00A66F61"/>
    <w:rsid w:val="00A70BEC"/>
    <w:rsid w:val="00A756B9"/>
    <w:rsid w:val="00A84E85"/>
    <w:rsid w:val="00A86207"/>
    <w:rsid w:val="00A876F7"/>
    <w:rsid w:val="00A9039B"/>
    <w:rsid w:val="00A96891"/>
    <w:rsid w:val="00AB19BC"/>
    <w:rsid w:val="00AB2FF6"/>
    <w:rsid w:val="00AC2D33"/>
    <w:rsid w:val="00AC3DD8"/>
    <w:rsid w:val="00AC4250"/>
    <w:rsid w:val="00AC6F1A"/>
    <w:rsid w:val="00AD23E9"/>
    <w:rsid w:val="00AD2B6B"/>
    <w:rsid w:val="00AE3024"/>
    <w:rsid w:val="00AE4CB7"/>
    <w:rsid w:val="00AE67EA"/>
    <w:rsid w:val="00AE69DE"/>
    <w:rsid w:val="00B10A95"/>
    <w:rsid w:val="00B1156B"/>
    <w:rsid w:val="00B13562"/>
    <w:rsid w:val="00B14EFD"/>
    <w:rsid w:val="00B15561"/>
    <w:rsid w:val="00B15FF0"/>
    <w:rsid w:val="00B226C0"/>
    <w:rsid w:val="00B31A3D"/>
    <w:rsid w:val="00B329D6"/>
    <w:rsid w:val="00B34FF4"/>
    <w:rsid w:val="00B60526"/>
    <w:rsid w:val="00B70CE1"/>
    <w:rsid w:val="00B720D7"/>
    <w:rsid w:val="00B72113"/>
    <w:rsid w:val="00B761B0"/>
    <w:rsid w:val="00B83AA4"/>
    <w:rsid w:val="00B871DC"/>
    <w:rsid w:val="00B90375"/>
    <w:rsid w:val="00B91686"/>
    <w:rsid w:val="00BA03D3"/>
    <w:rsid w:val="00BA23E0"/>
    <w:rsid w:val="00BB1604"/>
    <w:rsid w:val="00BB6334"/>
    <w:rsid w:val="00BC4B09"/>
    <w:rsid w:val="00BC621A"/>
    <w:rsid w:val="00BD39F6"/>
    <w:rsid w:val="00BD3B49"/>
    <w:rsid w:val="00BD3BDA"/>
    <w:rsid w:val="00BD78A7"/>
    <w:rsid w:val="00BE1A2E"/>
    <w:rsid w:val="00BE4FFB"/>
    <w:rsid w:val="00BE6517"/>
    <w:rsid w:val="00BF044A"/>
    <w:rsid w:val="00BF0B81"/>
    <w:rsid w:val="00C0401D"/>
    <w:rsid w:val="00C13C95"/>
    <w:rsid w:val="00C3230B"/>
    <w:rsid w:val="00C4169D"/>
    <w:rsid w:val="00C41CAD"/>
    <w:rsid w:val="00C4288D"/>
    <w:rsid w:val="00C437A2"/>
    <w:rsid w:val="00C521EE"/>
    <w:rsid w:val="00C52725"/>
    <w:rsid w:val="00C676A1"/>
    <w:rsid w:val="00C76C5B"/>
    <w:rsid w:val="00C82080"/>
    <w:rsid w:val="00C83676"/>
    <w:rsid w:val="00C84ED2"/>
    <w:rsid w:val="00C8670A"/>
    <w:rsid w:val="00C86B65"/>
    <w:rsid w:val="00C96533"/>
    <w:rsid w:val="00C969EC"/>
    <w:rsid w:val="00CA153A"/>
    <w:rsid w:val="00CA199F"/>
    <w:rsid w:val="00CA4461"/>
    <w:rsid w:val="00CA5784"/>
    <w:rsid w:val="00CB020A"/>
    <w:rsid w:val="00CC0DD0"/>
    <w:rsid w:val="00CC152A"/>
    <w:rsid w:val="00CD7B17"/>
    <w:rsid w:val="00CE531E"/>
    <w:rsid w:val="00CE57C5"/>
    <w:rsid w:val="00CF42B7"/>
    <w:rsid w:val="00CF550E"/>
    <w:rsid w:val="00D04102"/>
    <w:rsid w:val="00D05767"/>
    <w:rsid w:val="00D05906"/>
    <w:rsid w:val="00D07136"/>
    <w:rsid w:val="00D1098E"/>
    <w:rsid w:val="00D15BE3"/>
    <w:rsid w:val="00D17659"/>
    <w:rsid w:val="00D43A3E"/>
    <w:rsid w:val="00D43D83"/>
    <w:rsid w:val="00D46044"/>
    <w:rsid w:val="00D557C9"/>
    <w:rsid w:val="00D56F24"/>
    <w:rsid w:val="00D5773A"/>
    <w:rsid w:val="00D6711B"/>
    <w:rsid w:val="00D70E4C"/>
    <w:rsid w:val="00D71E80"/>
    <w:rsid w:val="00D71F97"/>
    <w:rsid w:val="00D72002"/>
    <w:rsid w:val="00D8066A"/>
    <w:rsid w:val="00D81F47"/>
    <w:rsid w:val="00D923A0"/>
    <w:rsid w:val="00D948A9"/>
    <w:rsid w:val="00D96504"/>
    <w:rsid w:val="00DA4423"/>
    <w:rsid w:val="00DA5955"/>
    <w:rsid w:val="00DB2866"/>
    <w:rsid w:val="00DB3202"/>
    <w:rsid w:val="00DB34DB"/>
    <w:rsid w:val="00DB3F1E"/>
    <w:rsid w:val="00DC21F0"/>
    <w:rsid w:val="00DC311E"/>
    <w:rsid w:val="00DE06BE"/>
    <w:rsid w:val="00DE2793"/>
    <w:rsid w:val="00DE6E64"/>
    <w:rsid w:val="00DF0539"/>
    <w:rsid w:val="00E01748"/>
    <w:rsid w:val="00E02D21"/>
    <w:rsid w:val="00E1260F"/>
    <w:rsid w:val="00E1331C"/>
    <w:rsid w:val="00E13A7E"/>
    <w:rsid w:val="00E14253"/>
    <w:rsid w:val="00E15D48"/>
    <w:rsid w:val="00E22C9B"/>
    <w:rsid w:val="00E30889"/>
    <w:rsid w:val="00E34885"/>
    <w:rsid w:val="00E4053A"/>
    <w:rsid w:val="00E45B4E"/>
    <w:rsid w:val="00E64095"/>
    <w:rsid w:val="00E67389"/>
    <w:rsid w:val="00E67A01"/>
    <w:rsid w:val="00E70CBA"/>
    <w:rsid w:val="00E74242"/>
    <w:rsid w:val="00E74C62"/>
    <w:rsid w:val="00E81FB0"/>
    <w:rsid w:val="00E85C6D"/>
    <w:rsid w:val="00E86A4D"/>
    <w:rsid w:val="00E87E4F"/>
    <w:rsid w:val="00E91C37"/>
    <w:rsid w:val="00E93135"/>
    <w:rsid w:val="00E97096"/>
    <w:rsid w:val="00EA0B86"/>
    <w:rsid w:val="00EA25F7"/>
    <w:rsid w:val="00EA2719"/>
    <w:rsid w:val="00EA7742"/>
    <w:rsid w:val="00EB0D6D"/>
    <w:rsid w:val="00EC13A9"/>
    <w:rsid w:val="00EC1E4A"/>
    <w:rsid w:val="00EC2765"/>
    <w:rsid w:val="00EC5F71"/>
    <w:rsid w:val="00EC7757"/>
    <w:rsid w:val="00ED20CC"/>
    <w:rsid w:val="00EE139A"/>
    <w:rsid w:val="00EE3A4E"/>
    <w:rsid w:val="00EE61EF"/>
    <w:rsid w:val="00EE7E10"/>
    <w:rsid w:val="00F027ED"/>
    <w:rsid w:val="00F03033"/>
    <w:rsid w:val="00F03095"/>
    <w:rsid w:val="00F10EE0"/>
    <w:rsid w:val="00F124FF"/>
    <w:rsid w:val="00F138D1"/>
    <w:rsid w:val="00F17A92"/>
    <w:rsid w:val="00F225CB"/>
    <w:rsid w:val="00F25500"/>
    <w:rsid w:val="00F3099A"/>
    <w:rsid w:val="00F30F8A"/>
    <w:rsid w:val="00F35F7C"/>
    <w:rsid w:val="00F3690E"/>
    <w:rsid w:val="00F37F3D"/>
    <w:rsid w:val="00F4279D"/>
    <w:rsid w:val="00F44921"/>
    <w:rsid w:val="00F54156"/>
    <w:rsid w:val="00F54E9D"/>
    <w:rsid w:val="00F57A10"/>
    <w:rsid w:val="00F6743B"/>
    <w:rsid w:val="00F67F29"/>
    <w:rsid w:val="00F7142C"/>
    <w:rsid w:val="00F72CA8"/>
    <w:rsid w:val="00F845AE"/>
    <w:rsid w:val="00F85BEC"/>
    <w:rsid w:val="00F86F24"/>
    <w:rsid w:val="00F87482"/>
    <w:rsid w:val="00FA0920"/>
    <w:rsid w:val="00FA3109"/>
    <w:rsid w:val="00FA5794"/>
    <w:rsid w:val="00FB01A6"/>
    <w:rsid w:val="00FB2E70"/>
    <w:rsid w:val="00FB6790"/>
    <w:rsid w:val="00FB707A"/>
    <w:rsid w:val="00FC6887"/>
    <w:rsid w:val="00FD3A20"/>
    <w:rsid w:val="00FD663E"/>
    <w:rsid w:val="00FD7CAE"/>
    <w:rsid w:val="00FE11C4"/>
    <w:rsid w:val="00FE1CAB"/>
    <w:rsid w:val="00FF08AB"/>
    <w:rsid w:val="00FF15A9"/>
    <w:rsid w:val="00FF3956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081655F"/>
  <w15:chartTrackingRefBased/>
  <w15:docId w15:val="{0CFE53E9-63F0-46AF-B204-B8B7EF67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4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7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7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772"/>
    <w:rPr>
      <w:sz w:val="24"/>
      <w:szCs w:val="24"/>
    </w:rPr>
  </w:style>
  <w:style w:type="numbering" w:customStyle="1" w:styleId="Style1">
    <w:name w:val="Style1"/>
    <w:rsid w:val="00E1331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HS%20Forms\03%20-%20Archived%20DHS%20forms\700-1099%20Benefits,%20Employment,%20and%20Support%20Services%20Division%20(BESSD)\DHS%20984\984%20CCF%20Med%20R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6110-1E6B-43E2-9E82-90B463CFC9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984 CCF Med Rpt</Template>
  <TotalTime>10</TotalTime>
  <Pages>2</Pages>
  <Words>538</Words>
  <Characters>4172</Characters>
  <Application>Microsoft Office Word</Application>
  <DocSecurity>0</DocSecurity>
  <Lines>173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Hawaii – Department of Human Services</vt:lpstr>
    </vt:vector>
  </TitlesOfParts>
  <Company>State of Hawaii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Hawaii – Department of Human Services</dc:title>
  <dc:subject/>
  <dc:creator>DeCorte, Yolandalin</dc:creator>
  <cp:keywords/>
  <dc:description/>
  <cp:lastModifiedBy>Galino, Lisa</cp:lastModifiedBy>
  <cp:revision>5</cp:revision>
  <cp:lastPrinted>2009-06-04T01:30:00Z</cp:lastPrinted>
  <dcterms:created xsi:type="dcterms:W3CDTF">2026-03-09T19:40:00Z</dcterms:created>
  <dcterms:modified xsi:type="dcterms:W3CDTF">2026-04-09T00:22:00Z</dcterms:modified>
</cp:coreProperties>
</file>